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B98CD" w14:textId="1DFE9F81" w:rsidR="00CF433A" w:rsidRPr="00607F76" w:rsidRDefault="00CF433A" w:rsidP="00C95DF6">
      <w:pPr>
        <w:pStyle w:val="Intestazione"/>
        <w:rPr>
          <w:rFonts w:ascii="Times New Roman" w:hAnsi="Times New Roman" w:cs="Times New Roman"/>
          <w:noProof/>
          <w:sz w:val="20"/>
          <w:szCs w:val="20"/>
        </w:rPr>
      </w:pPr>
      <w:r w:rsidRPr="00607F76">
        <w:rPr>
          <w:rFonts w:ascii="Times New Roman" w:hAnsi="Times New Roman" w:cs="Times New Roman"/>
          <w:noProof/>
          <w:sz w:val="20"/>
          <w:szCs w:val="20"/>
        </w:rPr>
        <w:t xml:space="preserve">_________________________________________________________________________________________ </w:t>
      </w:r>
      <w:r w:rsidRPr="00607F76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</w:t>
      </w:r>
    </w:p>
    <w:p w14:paraId="2CB71A3B" w14:textId="11096AB3" w:rsidR="00CF433A" w:rsidRPr="00071353" w:rsidRDefault="00BA379A" w:rsidP="005A68B9">
      <w:pPr>
        <w:pStyle w:val="Corpotesto"/>
        <w:spacing w:before="27"/>
        <w:ind w:left="142" w:right="-427"/>
        <w:jc w:val="both"/>
        <w:rPr>
          <w:rFonts w:ascii="Times New Roman" w:hAnsi="Times New Roman" w:cs="Times New Roman"/>
          <w:sz w:val="22"/>
          <w:szCs w:val="22"/>
        </w:rPr>
      </w:pPr>
      <w:r w:rsidRPr="00071353">
        <w:rPr>
          <w:rFonts w:ascii="Times New Roman" w:hAnsi="Times New Roman" w:cs="Times New Roman"/>
          <w:sz w:val="22"/>
          <w:szCs w:val="22"/>
          <w:u w:val="single"/>
        </w:rPr>
        <w:t>G</w:t>
      </w:r>
      <w:r w:rsidR="006E4369" w:rsidRPr="00071353">
        <w:rPr>
          <w:rFonts w:ascii="Times New Roman" w:hAnsi="Times New Roman" w:cs="Times New Roman"/>
          <w:sz w:val="22"/>
          <w:szCs w:val="22"/>
          <w:u w:val="single"/>
        </w:rPr>
        <w:t>riglia di valutazione</w:t>
      </w:r>
      <w:r w:rsidR="00CF433A" w:rsidRPr="000713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829CD" w:rsidRPr="00071353">
        <w:rPr>
          <w:rFonts w:ascii="Times New Roman" w:hAnsi="Times New Roman" w:cs="Times New Roman"/>
          <w:sz w:val="22"/>
          <w:szCs w:val="22"/>
          <w:u w:val="single"/>
        </w:rPr>
        <w:t xml:space="preserve">dei titoli - </w:t>
      </w:r>
      <w:r w:rsidR="00CF433A" w:rsidRPr="00071353">
        <w:rPr>
          <w:rFonts w:ascii="Times New Roman" w:hAnsi="Times New Roman" w:cs="Times New Roman"/>
          <w:sz w:val="22"/>
          <w:szCs w:val="22"/>
          <w:u w:val="single"/>
        </w:rPr>
        <w:t xml:space="preserve">figure progetto PNRR </w:t>
      </w:r>
      <w:r w:rsidR="00CF433A" w:rsidRPr="00071353">
        <w:rPr>
          <w:rFonts w:ascii="Times New Roman" w:hAnsi="Times New Roman" w:cs="Times New Roman"/>
          <w:sz w:val="22"/>
          <w:szCs w:val="22"/>
        </w:rPr>
        <w:t>– Missione 4:</w:t>
      </w:r>
      <w:r w:rsidR="00CF433A" w:rsidRPr="000713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71353" w:rsidRPr="00071353">
        <w:rPr>
          <w:rFonts w:ascii="Times New Roman" w:hAnsi="Times New Roman" w:cs="Times New Roman"/>
          <w:sz w:val="22"/>
          <w:szCs w:val="22"/>
        </w:rPr>
        <w:t>ISTRUZIONE E RICERCA - Componente 1 – Potenziamento dell’offerta dei servizi di istruzione: dagli asili nido alle Università_ Investimento 3.1: Nuove competenze e nuovi linguaggi_ Azioni di potenziamento delle competenze STEM e multilinguistiche (D.M. 65/2023)</w:t>
      </w:r>
    </w:p>
    <w:p w14:paraId="07761B09" w14:textId="77777777" w:rsidR="00CF433A" w:rsidRPr="00607F76" w:rsidRDefault="00CF433A" w:rsidP="00CF433A">
      <w:pPr>
        <w:pStyle w:val="Titolo2"/>
        <w:spacing w:before="1"/>
        <w:ind w:right="164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07F76">
        <w:rPr>
          <w:rFonts w:ascii="Times New Roman" w:hAnsi="Times New Roman" w:cs="Times New Roman"/>
          <w:color w:val="auto"/>
          <w:sz w:val="22"/>
          <w:szCs w:val="22"/>
        </w:rPr>
        <w:t>Al</w:t>
      </w:r>
      <w:r w:rsidRPr="00607F76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607F76">
        <w:rPr>
          <w:rFonts w:ascii="Times New Roman" w:hAnsi="Times New Roman" w:cs="Times New Roman"/>
          <w:color w:val="auto"/>
          <w:sz w:val="22"/>
          <w:szCs w:val="22"/>
        </w:rPr>
        <w:t>Dirigente</w:t>
      </w:r>
      <w:r w:rsidRPr="00607F76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Pr="00607F76">
        <w:rPr>
          <w:rFonts w:ascii="Times New Roman" w:hAnsi="Times New Roman" w:cs="Times New Roman"/>
          <w:color w:val="auto"/>
          <w:sz w:val="22"/>
          <w:szCs w:val="22"/>
        </w:rPr>
        <w:t>Scolastico</w:t>
      </w:r>
    </w:p>
    <w:p w14:paraId="36F225AA" w14:textId="3536BB11" w:rsidR="00CF433A" w:rsidRPr="00607F76" w:rsidRDefault="00CF433A" w:rsidP="00CF433A">
      <w:pPr>
        <w:ind w:right="150"/>
        <w:jc w:val="right"/>
        <w:rPr>
          <w:rFonts w:ascii="Times New Roman" w:hAnsi="Times New Roman" w:cs="Times New Roman"/>
          <w:b/>
        </w:rPr>
      </w:pPr>
      <w:r w:rsidRPr="00607F76">
        <w:rPr>
          <w:rFonts w:ascii="Times New Roman" w:hAnsi="Times New Roman" w:cs="Times New Roman"/>
          <w:b/>
        </w:rPr>
        <w:t>I.C.</w:t>
      </w:r>
      <w:r w:rsidRPr="00607F76">
        <w:rPr>
          <w:rFonts w:ascii="Times New Roman" w:hAnsi="Times New Roman" w:cs="Times New Roman"/>
          <w:b/>
          <w:spacing w:val="-6"/>
        </w:rPr>
        <w:t xml:space="preserve"> </w:t>
      </w:r>
      <w:r w:rsidR="00071353">
        <w:rPr>
          <w:rFonts w:ascii="Times New Roman" w:hAnsi="Times New Roman" w:cs="Times New Roman"/>
          <w:b/>
        </w:rPr>
        <w:t>VALLELONGA</w:t>
      </w:r>
    </w:p>
    <w:p w14:paraId="029BBA43" w14:textId="77777777" w:rsidR="00CF433A" w:rsidRPr="00607F76" w:rsidRDefault="00CF433A" w:rsidP="00CF433A">
      <w:pPr>
        <w:pStyle w:val="Corpotesto"/>
        <w:spacing w:before="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887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133"/>
        <w:gridCol w:w="1396"/>
        <w:gridCol w:w="1560"/>
        <w:gridCol w:w="1543"/>
      </w:tblGrid>
      <w:tr w:rsidR="00DC7087" w:rsidRPr="00607F76" w14:paraId="41234E18" w14:textId="77777777" w:rsidTr="00BA379A">
        <w:trPr>
          <w:trHeight w:val="481"/>
        </w:trPr>
        <w:tc>
          <w:tcPr>
            <w:tcW w:w="9887" w:type="dxa"/>
            <w:gridSpan w:val="5"/>
          </w:tcPr>
          <w:p w14:paraId="2006F4CB" w14:textId="77777777" w:rsidR="00BA379A" w:rsidRPr="00607F76" w:rsidRDefault="00BA379A" w:rsidP="00BA379A">
            <w:pPr>
              <w:pStyle w:val="TableParagraph"/>
              <w:spacing w:line="482" w:lineRule="auto"/>
              <w:ind w:left="0" w:right="-50"/>
              <w:rPr>
                <w:b/>
                <w:lang w:val="it-IT"/>
              </w:rPr>
            </w:pPr>
          </w:p>
          <w:p w14:paraId="349E8A10" w14:textId="4604FBE9" w:rsidR="00DC7087" w:rsidRPr="00607F76" w:rsidRDefault="00071353" w:rsidP="00BA379A">
            <w:pPr>
              <w:pStyle w:val="TableParagraph"/>
              <w:spacing w:line="482" w:lineRule="auto"/>
              <w:ind w:left="0" w:right="-50"/>
              <w:rPr>
                <w:b/>
                <w:lang w:val="it-IT"/>
              </w:rPr>
            </w:pPr>
            <w:proofErr w:type="gramStart"/>
            <w:r>
              <w:rPr>
                <w:b/>
                <w:lang w:val="it-IT"/>
              </w:rPr>
              <w:t xml:space="preserve">INTERVENTO </w:t>
            </w:r>
            <w:r w:rsidR="00DC7087" w:rsidRPr="00607F76">
              <w:rPr>
                <w:b/>
                <w:spacing w:val="2"/>
                <w:lang w:val="it-IT"/>
              </w:rPr>
              <w:t xml:space="preserve"> </w:t>
            </w:r>
            <w:r w:rsidR="00DC7087" w:rsidRPr="00607F76">
              <w:rPr>
                <w:b/>
                <w:lang w:val="it-IT"/>
              </w:rPr>
              <w:t>□</w:t>
            </w:r>
            <w:proofErr w:type="gramEnd"/>
            <w:r w:rsidR="00DC7087" w:rsidRPr="00607F76">
              <w:rPr>
                <w:b/>
                <w:spacing w:val="10"/>
                <w:lang w:val="it-IT"/>
              </w:rPr>
              <w:t xml:space="preserve"> </w:t>
            </w:r>
            <w:r w:rsidR="00DC7087" w:rsidRPr="00607F76">
              <w:rPr>
                <w:b/>
                <w:lang w:val="it-IT"/>
              </w:rPr>
              <w:t>A</w:t>
            </w:r>
            <w:r w:rsidR="00DC7087" w:rsidRPr="00607F76">
              <w:rPr>
                <w:b/>
                <w:spacing w:val="-1"/>
                <w:lang w:val="it-IT"/>
              </w:rPr>
              <w:t xml:space="preserve"> </w:t>
            </w:r>
            <w:r w:rsidR="00DC7087" w:rsidRPr="00607F76">
              <w:rPr>
                <w:b/>
                <w:lang w:val="it-IT"/>
              </w:rPr>
              <w:t>□</w:t>
            </w:r>
            <w:r w:rsidR="00DC7087" w:rsidRPr="00607F76">
              <w:rPr>
                <w:b/>
                <w:spacing w:val="10"/>
                <w:lang w:val="it-IT"/>
              </w:rPr>
              <w:t xml:space="preserve"> </w:t>
            </w:r>
            <w:r w:rsidR="00DC7087" w:rsidRPr="00607F76">
              <w:rPr>
                <w:b/>
                <w:lang w:val="it-IT"/>
              </w:rPr>
              <w:t>B</w:t>
            </w:r>
            <w:r w:rsidR="00DC7087" w:rsidRPr="00607F76">
              <w:rPr>
                <w:b/>
                <w:spacing w:val="3"/>
                <w:lang w:val="it-IT"/>
              </w:rPr>
              <w:t xml:space="preserve"> </w:t>
            </w:r>
            <w:r w:rsidR="00DC7087" w:rsidRPr="00607F76">
              <w:rPr>
                <w:b/>
                <w:lang w:val="it-IT"/>
              </w:rPr>
              <w:t xml:space="preserve"> </w:t>
            </w:r>
            <w:r w:rsidR="00E829CD" w:rsidRPr="00607F76">
              <w:rPr>
                <w:b/>
                <w:lang w:val="it-IT"/>
              </w:rPr>
              <w:t xml:space="preserve"> </w:t>
            </w:r>
            <w:r w:rsidR="00DC7087" w:rsidRPr="00607F76">
              <w:rPr>
                <w:b/>
                <w:lang w:val="it-IT"/>
              </w:rPr>
              <w:t>IN</w:t>
            </w:r>
            <w:r w:rsidR="00DC7087" w:rsidRPr="00607F76">
              <w:rPr>
                <w:b/>
                <w:spacing w:val="-1"/>
                <w:lang w:val="it-IT"/>
              </w:rPr>
              <w:t xml:space="preserve"> </w:t>
            </w:r>
            <w:r w:rsidR="00DC7087" w:rsidRPr="00607F76">
              <w:rPr>
                <w:b/>
                <w:lang w:val="it-IT"/>
              </w:rPr>
              <w:t>QUALITA’</w:t>
            </w:r>
            <w:r w:rsidR="00DC7087" w:rsidRPr="00607F76">
              <w:rPr>
                <w:b/>
                <w:spacing w:val="1"/>
                <w:lang w:val="it-IT"/>
              </w:rPr>
              <w:t xml:space="preserve"> </w:t>
            </w:r>
            <w:r w:rsidR="00DC7087" w:rsidRPr="00607F76">
              <w:rPr>
                <w:b/>
                <w:lang w:val="it-IT"/>
              </w:rPr>
              <w:t xml:space="preserve">DI </w:t>
            </w:r>
            <w:r w:rsidR="004F60AE" w:rsidRPr="00607F76">
              <w:rPr>
                <w:b/>
                <w:u w:val="single"/>
                <w:lang w:val="it-IT"/>
              </w:rPr>
              <w:t>________________</w:t>
            </w:r>
            <w:r w:rsidR="00E829CD" w:rsidRPr="00607F76">
              <w:rPr>
                <w:b/>
                <w:u w:val="single"/>
                <w:lang w:val="it-IT"/>
              </w:rPr>
              <w:t>___________</w:t>
            </w:r>
            <w:r w:rsidR="00BA379A" w:rsidRPr="00607F76">
              <w:rPr>
                <w:b/>
                <w:u w:val="single"/>
                <w:lang w:val="it-IT"/>
              </w:rPr>
              <w:t>____________</w:t>
            </w:r>
          </w:p>
        </w:tc>
      </w:tr>
      <w:tr w:rsidR="00DC7087" w:rsidRPr="00607F76" w14:paraId="20864254" w14:textId="77777777" w:rsidTr="00E829CD">
        <w:trPr>
          <w:trHeight w:val="952"/>
        </w:trPr>
        <w:tc>
          <w:tcPr>
            <w:tcW w:w="9887" w:type="dxa"/>
            <w:gridSpan w:val="5"/>
          </w:tcPr>
          <w:p w14:paraId="0277D719" w14:textId="77777777" w:rsidR="00DC7087" w:rsidRPr="00607F76" w:rsidRDefault="00DC7087" w:rsidP="002869A9">
            <w:pPr>
              <w:pStyle w:val="TableParagraph"/>
              <w:rPr>
                <w:b/>
                <w:lang w:val="it-IT"/>
              </w:rPr>
            </w:pPr>
            <w:r w:rsidRPr="00607F76">
              <w:rPr>
                <w:b/>
                <w:u w:val="single"/>
                <w:lang w:val="it-IT"/>
              </w:rPr>
              <w:t>Criteri</w:t>
            </w:r>
            <w:r w:rsidRPr="00607F76">
              <w:rPr>
                <w:b/>
                <w:spacing w:val="-3"/>
                <w:u w:val="single"/>
                <w:lang w:val="it-IT"/>
              </w:rPr>
              <w:t xml:space="preserve"> </w:t>
            </w:r>
            <w:r w:rsidRPr="00607F76">
              <w:rPr>
                <w:b/>
                <w:u w:val="single"/>
                <w:lang w:val="it-IT"/>
              </w:rPr>
              <w:t>di</w:t>
            </w:r>
            <w:r w:rsidRPr="00607F76">
              <w:rPr>
                <w:b/>
                <w:spacing w:val="-3"/>
                <w:u w:val="single"/>
                <w:lang w:val="it-IT"/>
              </w:rPr>
              <w:t xml:space="preserve"> </w:t>
            </w:r>
            <w:r w:rsidRPr="00607F76">
              <w:rPr>
                <w:b/>
                <w:u w:val="single"/>
                <w:lang w:val="it-IT"/>
              </w:rPr>
              <w:t>ammissione:</w:t>
            </w:r>
          </w:p>
          <w:p w14:paraId="4A838E88" w14:textId="77777777" w:rsidR="00DC7087" w:rsidRPr="00607F76" w:rsidRDefault="00DC7087" w:rsidP="002869A9">
            <w:pPr>
              <w:pStyle w:val="TableParagraph"/>
              <w:spacing w:before="3"/>
              <w:ind w:left="0"/>
              <w:rPr>
                <w:lang w:val="it-IT"/>
              </w:rPr>
            </w:pPr>
          </w:p>
          <w:p w14:paraId="33FFD6F1" w14:textId="77777777" w:rsidR="00DC7087" w:rsidRPr="00607F76" w:rsidRDefault="00DC7087" w:rsidP="00DC708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5" w:lineRule="exact"/>
              <w:ind w:hanging="361"/>
              <w:rPr>
                <w:b/>
                <w:lang w:val="it-IT"/>
              </w:rPr>
            </w:pPr>
            <w:r w:rsidRPr="00607F76">
              <w:rPr>
                <w:b/>
                <w:lang w:val="it-IT"/>
              </w:rPr>
              <w:t>essere</w:t>
            </w:r>
            <w:r w:rsidRPr="00607F76">
              <w:rPr>
                <w:b/>
                <w:spacing w:val="-4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docente</w:t>
            </w:r>
            <w:r w:rsidRPr="00607F76">
              <w:rPr>
                <w:b/>
                <w:spacing w:val="-4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interno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per</w:t>
            </w:r>
            <w:r w:rsidRPr="00607F76">
              <w:rPr>
                <w:b/>
                <w:spacing w:val="-4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tutto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il</w:t>
            </w:r>
            <w:r w:rsidRPr="00607F76">
              <w:rPr>
                <w:b/>
                <w:spacing w:val="-5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periodo</w:t>
            </w:r>
            <w:r w:rsidRPr="00607F76">
              <w:rPr>
                <w:b/>
                <w:spacing w:val="-4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dell’incarico</w:t>
            </w:r>
          </w:p>
          <w:p w14:paraId="78E5BCBB" w14:textId="20106585" w:rsidR="00DC7087" w:rsidRPr="00607F76" w:rsidRDefault="00DC7087" w:rsidP="00DC708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24" w:lineRule="exact"/>
              <w:ind w:hanging="361"/>
              <w:rPr>
                <w:b/>
                <w:lang w:val="it-IT"/>
              </w:rPr>
            </w:pPr>
            <w:bookmarkStart w:id="0" w:name="_Hlk178685003"/>
            <w:r w:rsidRPr="00607F76">
              <w:rPr>
                <w:b/>
                <w:lang w:val="it-IT"/>
              </w:rPr>
              <w:t>possedere</w:t>
            </w:r>
            <w:r w:rsidRPr="00607F76">
              <w:rPr>
                <w:b/>
                <w:spacing w:val="-2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i</w:t>
            </w:r>
            <w:r w:rsidRPr="00607F76">
              <w:rPr>
                <w:b/>
                <w:spacing w:val="-2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requisiti</w:t>
            </w:r>
            <w:r w:rsidRPr="00607F76">
              <w:rPr>
                <w:b/>
                <w:spacing w:val="-2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per</w:t>
            </w:r>
            <w:r w:rsidRPr="00607F76">
              <w:rPr>
                <w:b/>
                <w:spacing w:val="-2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il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ruolo</w:t>
            </w:r>
            <w:r w:rsidRPr="00607F76">
              <w:rPr>
                <w:b/>
                <w:spacing w:val="-1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per</w:t>
            </w:r>
            <w:r w:rsidRPr="00607F76">
              <w:rPr>
                <w:b/>
                <w:spacing w:val="-2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cui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si</w:t>
            </w:r>
            <w:r w:rsidRPr="00607F76">
              <w:rPr>
                <w:b/>
                <w:spacing w:val="-1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presenta</w:t>
            </w:r>
            <w:r w:rsidRPr="00607F76">
              <w:rPr>
                <w:b/>
                <w:spacing w:val="1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candidatura</w:t>
            </w:r>
            <w:bookmarkEnd w:id="0"/>
          </w:p>
        </w:tc>
      </w:tr>
      <w:tr w:rsidR="004F60AE" w:rsidRPr="00607F76" w14:paraId="28888E26" w14:textId="77777777" w:rsidTr="00E829CD">
        <w:trPr>
          <w:trHeight w:val="761"/>
        </w:trPr>
        <w:tc>
          <w:tcPr>
            <w:tcW w:w="6782" w:type="dxa"/>
            <w:gridSpan w:val="3"/>
          </w:tcPr>
          <w:p w14:paraId="1D029A6D" w14:textId="4CA5A5BE" w:rsidR="004F60AE" w:rsidRPr="00607F76" w:rsidRDefault="004F60AE" w:rsidP="009F1F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99"/>
              <w:jc w:val="both"/>
              <w:rPr>
                <w:b/>
                <w:lang w:val="it-IT"/>
              </w:rPr>
            </w:pPr>
            <w:r w:rsidRPr="00607F76">
              <w:rPr>
                <w:b/>
                <w:lang w:val="it-IT"/>
              </w:rPr>
              <w:t>L' ISTRUZIONE, LA FORMAZIONE NELLO</w:t>
            </w:r>
            <w:r w:rsidRPr="00607F76">
              <w:rPr>
                <w:b/>
                <w:spacing w:val="1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SPECIFICO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RUOLO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PER</w:t>
            </w:r>
            <w:r w:rsidRPr="00607F76">
              <w:rPr>
                <w:b/>
                <w:spacing w:val="-2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CUI</w:t>
            </w:r>
            <w:r w:rsidRPr="00607F76">
              <w:rPr>
                <w:b/>
                <w:spacing w:val="-5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SI</w:t>
            </w:r>
            <w:r w:rsidRPr="00607F76">
              <w:rPr>
                <w:b/>
                <w:spacing w:val="-5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CONCORRE</w:t>
            </w:r>
          </w:p>
        </w:tc>
        <w:tc>
          <w:tcPr>
            <w:tcW w:w="1561" w:type="dxa"/>
          </w:tcPr>
          <w:p w14:paraId="07EB1381" w14:textId="77777777" w:rsidR="004F60AE" w:rsidRPr="00607F76" w:rsidRDefault="004F60AE" w:rsidP="002869A9">
            <w:pPr>
              <w:pStyle w:val="TableParagraph"/>
              <w:spacing w:line="276" w:lineRule="auto"/>
              <w:ind w:left="143" w:right="138"/>
              <w:jc w:val="center"/>
              <w:rPr>
                <w:b/>
                <w:lang w:val="it-IT"/>
              </w:rPr>
            </w:pPr>
            <w:r w:rsidRPr="00607F76">
              <w:rPr>
                <w:b/>
                <w:lang w:val="it-IT"/>
              </w:rPr>
              <w:t>da compilare a</w:t>
            </w:r>
            <w:r w:rsidRPr="00607F76">
              <w:rPr>
                <w:b/>
                <w:spacing w:val="-47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cura del</w:t>
            </w:r>
            <w:r w:rsidRPr="00607F76">
              <w:rPr>
                <w:b/>
                <w:spacing w:val="1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candidato</w:t>
            </w:r>
          </w:p>
        </w:tc>
        <w:tc>
          <w:tcPr>
            <w:tcW w:w="1544" w:type="dxa"/>
          </w:tcPr>
          <w:p w14:paraId="6057EF6A" w14:textId="77777777" w:rsidR="004F60AE" w:rsidRPr="00607F76" w:rsidRDefault="004F60AE" w:rsidP="002869A9">
            <w:pPr>
              <w:pStyle w:val="TableParagraph"/>
              <w:spacing w:line="276" w:lineRule="auto"/>
              <w:ind w:left="135" w:right="129"/>
              <w:jc w:val="center"/>
              <w:rPr>
                <w:b/>
                <w:lang w:val="it-IT"/>
              </w:rPr>
            </w:pPr>
            <w:r w:rsidRPr="00607F76">
              <w:rPr>
                <w:b/>
                <w:lang w:val="it-IT"/>
              </w:rPr>
              <w:t>da compilare a</w:t>
            </w:r>
            <w:r w:rsidRPr="00607F76">
              <w:rPr>
                <w:b/>
                <w:spacing w:val="-47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cura della</w:t>
            </w:r>
            <w:r w:rsidRPr="00607F76">
              <w:rPr>
                <w:b/>
                <w:spacing w:val="1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commissione</w:t>
            </w:r>
          </w:p>
        </w:tc>
      </w:tr>
      <w:tr w:rsidR="00E829CD" w:rsidRPr="00607F76" w14:paraId="3F4EF6D6" w14:textId="77777777" w:rsidTr="00E829CD">
        <w:trPr>
          <w:trHeight w:val="462"/>
        </w:trPr>
        <w:tc>
          <w:tcPr>
            <w:tcW w:w="5390" w:type="dxa"/>
            <w:gridSpan w:val="2"/>
            <w:vMerge w:val="restart"/>
          </w:tcPr>
          <w:p w14:paraId="6E6B8D17" w14:textId="559F9ECB" w:rsidR="00E829CD" w:rsidRPr="00607F76" w:rsidRDefault="00E829CD" w:rsidP="009F1F73">
            <w:pPr>
              <w:pStyle w:val="TableParagraph"/>
              <w:spacing w:before="132"/>
              <w:rPr>
                <w:b/>
                <w:spacing w:val="-3"/>
                <w:lang w:val="it-IT"/>
              </w:rPr>
            </w:pPr>
            <w:r w:rsidRPr="00607F76">
              <w:rPr>
                <w:b/>
                <w:lang w:val="it-IT"/>
              </w:rPr>
              <w:t>A1.</w:t>
            </w:r>
            <w:r w:rsidRPr="00607F76">
              <w:rPr>
                <w:b/>
                <w:spacing w:val="-2"/>
                <w:lang w:val="it-IT"/>
              </w:rPr>
              <w:t xml:space="preserve"> </w:t>
            </w:r>
            <w:r w:rsidR="009F1F73" w:rsidRPr="00607F76">
              <w:rPr>
                <w:b/>
                <w:lang w:val="it-IT"/>
              </w:rPr>
              <w:t xml:space="preserve">Laurea o altro titolo </w:t>
            </w:r>
            <w:proofErr w:type="gramStart"/>
            <w:r w:rsidR="009F1F73" w:rsidRPr="00607F76">
              <w:rPr>
                <w:b/>
                <w:lang w:val="it-IT"/>
              </w:rPr>
              <w:t>abilitante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="009F1F73" w:rsidRPr="00607F76">
              <w:rPr>
                <w:b/>
                <w:spacing w:val="-3"/>
                <w:lang w:val="it-IT"/>
              </w:rPr>
              <w:t xml:space="preserve"> </w:t>
            </w:r>
            <w:r w:rsidR="009F1F73" w:rsidRPr="00607F76">
              <w:rPr>
                <w:b/>
                <w:u w:val="single"/>
                <w:lang w:val="it-IT"/>
              </w:rPr>
              <w:t>nello</w:t>
            </w:r>
            <w:proofErr w:type="gramEnd"/>
            <w:r w:rsidR="009F1F73" w:rsidRPr="00607F76">
              <w:rPr>
                <w:b/>
                <w:spacing w:val="-1"/>
                <w:u w:val="single"/>
                <w:lang w:val="it-IT"/>
              </w:rPr>
              <w:t xml:space="preserve"> </w:t>
            </w:r>
            <w:r w:rsidR="009F1F73" w:rsidRPr="00607F76">
              <w:rPr>
                <w:b/>
                <w:u w:val="single"/>
                <w:lang w:val="it-IT"/>
              </w:rPr>
              <w:t>specifico settore</w:t>
            </w:r>
            <w:r w:rsidR="009F1F73" w:rsidRPr="00607F76">
              <w:rPr>
                <w:b/>
                <w:spacing w:val="-3"/>
                <w:u w:val="single"/>
                <w:lang w:val="it-IT"/>
              </w:rPr>
              <w:t xml:space="preserve"> </w:t>
            </w:r>
            <w:r w:rsidR="009F1F73" w:rsidRPr="00607F76">
              <w:rPr>
                <w:b/>
                <w:u w:val="single"/>
                <w:lang w:val="it-IT"/>
              </w:rPr>
              <w:t>in</w:t>
            </w:r>
            <w:r w:rsidR="009F1F73" w:rsidRPr="00607F76">
              <w:rPr>
                <w:b/>
                <w:spacing w:val="-1"/>
                <w:u w:val="single"/>
                <w:lang w:val="it-IT"/>
              </w:rPr>
              <w:t xml:space="preserve"> </w:t>
            </w:r>
            <w:r w:rsidR="009F1F73" w:rsidRPr="00607F76">
              <w:rPr>
                <w:b/>
                <w:u w:val="single"/>
                <w:lang w:val="it-IT"/>
              </w:rPr>
              <w:t>cui</w:t>
            </w:r>
            <w:r w:rsidR="009F1F73" w:rsidRPr="00607F76">
              <w:rPr>
                <w:b/>
                <w:spacing w:val="-3"/>
                <w:u w:val="single"/>
                <w:lang w:val="it-IT"/>
              </w:rPr>
              <w:t xml:space="preserve"> </w:t>
            </w:r>
            <w:r w:rsidR="009F1F73" w:rsidRPr="00607F76">
              <w:rPr>
                <w:b/>
                <w:u w:val="single"/>
                <w:lang w:val="it-IT"/>
              </w:rPr>
              <w:t>si</w:t>
            </w:r>
            <w:r w:rsidR="009F1F73" w:rsidRPr="00607F76">
              <w:rPr>
                <w:b/>
                <w:spacing w:val="-2"/>
                <w:u w:val="single"/>
                <w:lang w:val="it-IT"/>
              </w:rPr>
              <w:t xml:space="preserve"> </w:t>
            </w:r>
            <w:r w:rsidR="009F1F73" w:rsidRPr="00607F76">
              <w:rPr>
                <w:b/>
                <w:u w:val="single"/>
                <w:lang w:val="it-IT"/>
              </w:rPr>
              <w:t>concorre</w:t>
            </w:r>
          </w:p>
        </w:tc>
        <w:tc>
          <w:tcPr>
            <w:tcW w:w="1392" w:type="dxa"/>
          </w:tcPr>
          <w:p w14:paraId="2E27D7F9" w14:textId="608D249F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  <w:r w:rsidRPr="00607F76">
              <w:rPr>
                <w:b/>
                <w:lang w:val="it-IT"/>
              </w:rPr>
              <w:t>PUNTI</w:t>
            </w:r>
          </w:p>
        </w:tc>
        <w:tc>
          <w:tcPr>
            <w:tcW w:w="1561" w:type="dxa"/>
          </w:tcPr>
          <w:p w14:paraId="49953556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544" w:type="dxa"/>
          </w:tcPr>
          <w:p w14:paraId="7C2C01D3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E829CD" w:rsidRPr="00607F76" w14:paraId="46892986" w14:textId="77777777" w:rsidTr="00E829CD">
        <w:trPr>
          <w:trHeight w:val="465"/>
        </w:trPr>
        <w:tc>
          <w:tcPr>
            <w:tcW w:w="5390" w:type="dxa"/>
            <w:gridSpan w:val="2"/>
            <w:vMerge/>
          </w:tcPr>
          <w:p w14:paraId="2DC04426" w14:textId="77777777" w:rsidR="00E829CD" w:rsidRPr="00607F76" w:rsidRDefault="00E829CD" w:rsidP="002869A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2" w:type="dxa"/>
          </w:tcPr>
          <w:p w14:paraId="4BECABC5" w14:textId="35066997" w:rsidR="00E829CD" w:rsidRPr="00607F76" w:rsidRDefault="00E829CD" w:rsidP="00E829CD">
            <w:pPr>
              <w:pStyle w:val="TableParagraph"/>
              <w:ind w:left="0"/>
              <w:jc w:val="center"/>
              <w:rPr>
                <w:lang w:val="it-IT"/>
              </w:rPr>
            </w:pPr>
            <w:r w:rsidRPr="00607F76">
              <w:rPr>
                <w:b/>
                <w:lang w:val="it-IT"/>
              </w:rPr>
              <w:t>15</w:t>
            </w:r>
          </w:p>
        </w:tc>
        <w:tc>
          <w:tcPr>
            <w:tcW w:w="1561" w:type="dxa"/>
          </w:tcPr>
          <w:p w14:paraId="51867005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544" w:type="dxa"/>
          </w:tcPr>
          <w:p w14:paraId="2D844649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E829CD" w:rsidRPr="00607F76" w14:paraId="56CD321C" w14:textId="77777777" w:rsidTr="00E829CD">
        <w:trPr>
          <w:trHeight w:val="699"/>
        </w:trPr>
        <w:tc>
          <w:tcPr>
            <w:tcW w:w="5390" w:type="dxa"/>
            <w:gridSpan w:val="2"/>
          </w:tcPr>
          <w:p w14:paraId="5E063EC6" w14:textId="77777777" w:rsidR="00E829CD" w:rsidRPr="00607F76" w:rsidRDefault="00E829CD" w:rsidP="002869A9">
            <w:pPr>
              <w:pStyle w:val="TableParagraph"/>
              <w:spacing w:before="2"/>
              <w:ind w:left="0"/>
              <w:rPr>
                <w:lang w:val="it-IT"/>
              </w:rPr>
            </w:pPr>
          </w:p>
          <w:p w14:paraId="6C0BCF38" w14:textId="25991041" w:rsidR="00E829CD" w:rsidRPr="00607F76" w:rsidRDefault="00E829CD" w:rsidP="002869A9">
            <w:pPr>
              <w:pStyle w:val="TableParagraph"/>
              <w:spacing w:line="276" w:lineRule="auto"/>
              <w:ind w:left="109" w:right="297"/>
              <w:rPr>
                <w:lang w:val="it-IT"/>
              </w:rPr>
            </w:pPr>
            <w:r w:rsidRPr="00607F76">
              <w:rPr>
                <w:b/>
                <w:lang w:val="it-IT"/>
              </w:rPr>
              <w:t>A2.</w:t>
            </w:r>
            <w:r w:rsidRPr="00607F76">
              <w:rPr>
                <w:b/>
                <w:spacing w:val="-5"/>
                <w:lang w:val="it-IT"/>
              </w:rPr>
              <w:t xml:space="preserve"> </w:t>
            </w:r>
            <w:r w:rsidR="009F1F73" w:rsidRPr="00607F76">
              <w:rPr>
                <w:b/>
                <w:lang w:val="it-IT"/>
              </w:rPr>
              <w:t>Diploma</w:t>
            </w:r>
            <w:r w:rsidRPr="00607F76">
              <w:rPr>
                <w:b/>
                <w:spacing w:val="-4"/>
                <w:lang w:val="it-IT"/>
              </w:rPr>
              <w:t xml:space="preserve"> </w:t>
            </w:r>
            <w:r w:rsidRPr="00607F76">
              <w:rPr>
                <w:lang w:val="it-IT"/>
              </w:rPr>
              <w:t>(in</w:t>
            </w:r>
            <w:r w:rsidRPr="00607F76">
              <w:rPr>
                <w:spacing w:val="-4"/>
                <w:lang w:val="it-IT"/>
              </w:rPr>
              <w:t xml:space="preserve"> </w:t>
            </w:r>
            <w:r w:rsidRPr="00607F76">
              <w:rPr>
                <w:lang w:val="it-IT"/>
              </w:rPr>
              <w:t>alternativa</w:t>
            </w:r>
            <w:r w:rsidRPr="00607F76">
              <w:rPr>
                <w:spacing w:val="-4"/>
                <w:lang w:val="it-IT"/>
              </w:rPr>
              <w:t xml:space="preserve"> </w:t>
            </w:r>
            <w:proofErr w:type="gramStart"/>
            <w:r w:rsidRPr="00607F76">
              <w:rPr>
                <w:lang w:val="it-IT"/>
              </w:rPr>
              <w:t xml:space="preserve">al </w:t>
            </w:r>
            <w:r w:rsidRPr="00607F76">
              <w:rPr>
                <w:spacing w:val="-47"/>
                <w:lang w:val="it-IT"/>
              </w:rPr>
              <w:t xml:space="preserve"> </w:t>
            </w:r>
            <w:r w:rsidRPr="00607F76">
              <w:rPr>
                <w:lang w:val="it-IT"/>
              </w:rPr>
              <w:t>punto</w:t>
            </w:r>
            <w:proofErr w:type="gramEnd"/>
            <w:r w:rsidRPr="00607F76">
              <w:rPr>
                <w:spacing w:val="-2"/>
                <w:lang w:val="it-IT"/>
              </w:rPr>
              <w:t xml:space="preserve"> </w:t>
            </w:r>
            <w:r w:rsidRPr="00607F76">
              <w:rPr>
                <w:lang w:val="it-IT"/>
              </w:rPr>
              <w:t>A1</w:t>
            </w:r>
            <w:r w:rsidRPr="00607F76">
              <w:rPr>
                <w:spacing w:val="1"/>
                <w:lang w:val="it-IT"/>
              </w:rPr>
              <w:t xml:space="preserve"> </w:t>
            </w:r>
            <w:r w:rsidRPr="00607F76">
              <w:rPr>
                <w:lang w:val="it-IT"/>
              </w:rPr>
              <w:t>)</w:t>
            </w:r>
          </w:p>
        </w:tc>
        <w:tc>
          <w:tcPr>
            <w:tcW w:w="1392" w:type="dxa"/>
          </w:tcPr>
          <w:p w14:paraId="2822A83C" w14:textId="77777777" w:rsidR="00E829CD" w:rsidRPr="00607F76" w:rsidRDefault="00E829CD" w:rsidP="00E829CD">
            <w:pPr>
              <w:pStyle w:val="TableParagraph"/>
              <w:ind w:left="0"/>
              <w:jc w:val="center"/>
              <w:rPr>
                <w:lang w:val="it-IT"/>
              </w:rPr>
            </w:pPr>
          </w:p>
          <w:p w14:paraId="0AD38C3F" w14:textId="549CC110" w:rsidR="00E829CD" w:rsidRPr="00607F76" w:rsidRDefault="00E829CD" w:rsidP="00E829CD">
            <w:pPr>
              <w:pStyle w:val="TableParagraph"/>
              <w:ind w:left="0"/>
              <w:jc w:val="center"/>
              <w:rPr>
                <w:lang w:val="it-IT"/>
              </w:rPr>
            </w:pPr>
            <w:r w:rsidRPr="00607F76">
              <w:rPr>
                <w:b/>
                <w:w w:val="99"/>
                <w:lang w:val="it-IT"/>
              </w:rPr>
              <w:t>5</w:t>
            </w:r>
          </w:p>
        </w:tc>
        <w:tc>
          <w:tcPr>
            <w:tcW w:w="1561" w:type="dxa"/>
          </w:tcPr>
          <w:p w14:paraId="70B7FB6A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544" w:type="dxa"/>
          </w:tcPr>
          <w:p w14:paraId="5D3509FE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E829CD" w:rsidRPr="00607F76" w14:paraId="384202B6" w14:textId="77777777" w:rsidTr="00E829CD">
        <w:trPr>
          <w:trHeight w:val="841"/>
        </w:trPr>
        <w:tc>
          <w:tcPr>
            <w:tcW w:w="6782" w:type="dxa"/>
            <w:gridSpan w:val="3"/>
          </w:tcPr>
          <w:p w14:paraId="3F0E1722" w14:textId="72E519F0" w:rsidR="00E829CD" w:rsidRPr="00607F76" w:rsidRDefault="00E829CD" w:rsidP="009F1F73">
            <w:pPr>
              <w:pStyle w:val="TableParagraph"/>
              <w:numPr>
                <w:ilvl w:val="0"/>
                <w:numId w:val="8"/>
              </w:numPr>
              <w:spacing w:before="2"/>
              <w:rPr>
                <w:b/>
                <w:lang w:val="it-IT"/>
              </w:rPr>
            </w:pPr>
            <w:r w:rsidRPr="00607F76">
              <w:rPr>
                <w:b/>
                <w:lang w:val="it-IT"/>
              </w:rPr>
              <w:t>LE</w:t>
            </w:r>
            <w:r w:rsidRPr="00607F76">
              <w:rPr>
                <w:b/>
                <w:spacing w:val="-4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CERTIFICAZIONI</w:t>
            </w:r>
            <w:r w:rsidRPr="00607F76">
              <w:rPr>
                <w:b/>
                <w:spacing w:val="-4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OTTENUTE</w:t>
            </w:r>
            <w:r w:rsidR="009F1F73" w:rsidRPr="00607F76">
              <w:rPr>
                <w:b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NELLO</w:t>
            </w:r>
            <w:r w:rsidRPr="00607F76">
              <w:rPr>
                <w:b/>
                <w:spacing w:val="-1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SPECIFICO SETTORE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IN</w:t>
            </w:r>
            <w:r w:rsidRPr="00607F76">
              <w:rPr>
                <w:b/>
                <w:spacing w:val="-1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CUI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SI</w:t>
            </w:r>
            <w:r w:rsidRPr="00607F76">
              <w:rPr>
                <w:b/>
                <w:spacing w:val="-2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CONCORRE</w:t>
            </w:r>
          </w:p>
        </w:tc>
        <w:tc>
          <w:tcPr>
            <w:tcW w:w="1561" w:type="dxa"/>
          </w:tcPr>
          <w:p w14:paraId="1A9A531D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544" w:type="dxa"/>
          </w:tcPr>
          <w:p w14:paraId="2D733842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E829CD" w:rsidRPr="00607F76" w14:paraId="01216680" w14:textId="77777777" w:rsidTr="00E829CD">
        <w:trPr>
          <w:trHeight w:val="511"/>
        </w:trPr>
        <w:tc>
          <w:tcPr>
            <w:tcW w:w="4256" w:type="dxa"/>
          </w:tcPr>
          <w:p w14:paraId="576EC593" w14:textId="77777777" w:rsidR="00E829CD" w:rsidRPr="00607F76" w:rsidRDefault="00E829CD" w:rsidP="002869A9">
            <w:pPr>
              <w:pStyle w:val="TableParagraph"/>
              <w:rPr>
                <w:b/>
                <w:lang w:val="it-IT"/>
              </w:rPr>
            </w:pPr>
            <w:r w:rsidRPr="00607F76">
              <w:rPr>
                <w:b/>
                <w:lang w:val="it-IT"/>
              </w:rPr>
              <w:t>B1.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COMPETENZE</w:t>
            </w:r>
            <w:r w:rsidRPr="00607F76">
              <w:rPr>
                <w:b/>
                <w:spacing w:val="-4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I.C.T.</w:t>
            </w:r>
          </w:p>
          <w:p w14:paraId="4F9E80DA" w14:textId="4A54F9DA" w:rsidR="00E829CD" w:rsidRPr="00607F76" w:rsidRDefault="00E829CD" w:rsidP="002869A9">
            <w:pPr>
              <w:pStyle w:val="TableParagraph"/>
              <w:spacing w:before="34" w:line="278" w:lineRule="auto"/>
              <w:ind w:right="284"/>
              <w:rPr>
                <w:b/>
                <w:lang w:val="it-IT"/>
              </w:rPr>
            </w:pPr>
            <w:r w:rsidRPr="00607F76">
              <w:rPr>
                <w:b/>
                <w:lang w:val="it-IT"/>
              </w:rPr>
              <w:t>CERTIFICATE</w:t>
            </w:r>
            <w:r w:rsidRPr="00607F76">
              <w:rPr>
                <w:b/>
                <w:spacing w:val="-5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RICONOSCIUTE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dal MIM</w:t>
            </w:r>
          </w:p>
        </w:tc>
        <w:tc>
          <w:tcPr>
            <w:tcW w:w="1134" w:type="dxa"/>
          </w:tcPr>
          <w:p w14:paraId="0EC20CFB" w14:textId="12B25D83" w:rsidR="00E829CD" w:rsidRPr="00607F76" w:rsidRDefault="00E829CD" w:rsidP="004F60AE">
            <w:pPr>
              <w:pStyle w:val="TableParagraph"/>
              <w:spacing w:before="132" w:line="276" w:lineRule="auto"/>
              <w:ind w:left="109"/>
              <w:rPr>
                <w:lang w:val="it-IT"/>
              </w:rPr>
            </w:pPr>
            <w:r w:rsidRPr="00607F76">
              <w:rPr>
                <w:lang w:val="it-IT"/>
              </w:rPr>
              <w:t xml:space="preserve">max 5 </w:t>
            </w:r>
          </w:p>
        </w:tc>
        <w:tc>
          <w:tcPr>
            <w:tcW w:w="1392" w:type="dxa"/>
          </w:tcPr>
          <w:p w14:paraId="39894D44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  <w:p w14:paraId="23EA9245" w14:textId="275A7089" w:rsidR="00E829CD" w:rsidRPr="00607F76" w:rsidRDefault="009F1F73" w:rsidP="00E829CD">
            <w:pPr>
              <w:pStyle w:val="TableParagraph"/>
              <w:ind w:left="143"/>
              <w:rPr>
                <w:lang w:val="it-IT"/>
              </w:rPr>
            </w:pPr>
            <w:r w:rsidRPr="00607F76">
              <w:rPr>
                <w:b/>
                <w:lang w:val="it-IT"/>
              </w:rPr>
              <w:t>1</w:t>
            </w:r>
            <w:r w:rsidR="00E829CD" w:rsidRPr="00607F76">
              <w:rPr>
                <w:b/>
                <w:lang w:val="it-IT"/>
              </w:rPr>
              <w:t xml:space="preserve"> punt</w:t>
            </w:r>
            <w:r w:rsidRPr="00607F76">
              <w:rPr>
                <w:b/>
                <w:lang w:val="it-IT"/>
              </w:rPr>
              <w:t>o</w:t>
            </w:r>
            <w:r w:rsidR="00E829CD" w:rsidRPr="00607F76">
              <w:rPr>
                <w:b/>
                <w:lang w:val="it-IT"/>
              </w:rPr>
              <w:t xml:space="preserve"> cad.</w:t>
            </w:r>
          </w:p>
        </w:tc>
        <w:tc>
          <w:tcPr>
            <w:tcW w:w="1561" w:type="dxa"/>
          </w:tcPr>
          <w:p w14:paraId="78FA3728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544" w:type="dxa"/>
          </w:tcPr>
          <w:p w14:paraId="3222EE6C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E829CD" w:rsidRPr="00607F76" w14:paraId="1040222A" w14:textId="77777777" w:rsidTr="009F1F73">
        <w:trPr>
          <w:trHeight w:val="619"/>
        </w:trPr>
        <w:tc>
          <w:tcPr>
            <w:tcW w:w="6782" w:type="dxa"/>
            <w:gridSpan w:val="3"/>
          </w:tcPr>
          <w:p w14:paraId="3E574D22" w14:textId="20CCA264" w:rsidR="00E829CD" w:rsidRPr="00607F76" w:rsidRDefault="00E829CD" w:rsidP="009F1F73">
            <w:pPr>
              <w:pStyle w:val="TableParagraph"/>
              <w:numPr>
                <w:ilvl w:val="0"/>
                <w:numId w:val="8"/>
              </w:numPr>
              <w:rPr>
                <w:b/>
                <w:lang w:val="it-IT"/>
              </w:rPr>
            </w:pPr>
            <w:r w:rsidRPr="00607F76">
              <w:rPr>
                <w:b/>
                <w:lang w:val="it-IT"/>
              </w:rPr>
              <w:t>LE</w:t>
            </w:r>
            <w:r w:rsidRPr="00607F76">
              <w:rPr>
                <w:b/>
                <w:spacing w:val="-1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ESPERIENZE</w:t>
            </w:r>
            <w:r w:rsidR="009F1F73" w:rsidRPr="00607F76">
              <w:rPr>
                <w:b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NELLO</w:t>
            </w:r>
            <w:r w:rsidRPr="00607F76">
              <w:rPr>
                <w:b/>
                <w:spacing w:val="-1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SPECIFICO SETTORE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IN</w:t>
            </w:r>
            <w:r w:rsidRPr="00607F76">
              <w:rPr>
                <w:b/>
                <w:spacing w:val="-1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CUI</w:t>
            </w:r>
            <w:r w:rsidRPr="00607F76">
              <w:rPr>
                <w:b/>
                <w:spacing w:val="-3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SI</w:t>
            </w:r>
            <w:r w:rsidRPr="00607F76">
              <w:rPr>
                <w:b/>
                <w:spacing w:val="-2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CONCORRE</w:t>
            </w:r>
          </w:p>
        </w:tc>
        <w:tc>
          <w:tcPr>
            <w:tcW w:w="1561" w:type="dxa"/>
          </w:tcPr>
          <w:p w14:paraId="3636F17C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544" w:type="dxa"/>
          </w:tcPr>
          <w:p w14:paraId="74DAFD9B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E829CD" w:rsidRPr="00607F76" w14:paraId="05AEBEF0" w14:textId="77777777" w:rsidTr="009F1F73">
        <w:trPr>
          <w:trHeight w:val="840"/>
        </w:trPr>
        <w:tc>
          <w:tcPr>
            <w:tcW w:w="4256" w:type="dxa"/>
          </w:tcPr>
          <w:p w14:paraId="076B6CAB" w14:textId="211C3C2C" w:rsidR="00E829CD" w:rsidRPr="00607F76" w:rsidRDefault="00E829CD" w:rsidP="002869A9">
            <w:pPr>
              <w:pStyle w:val="TableParagraph"/>
              <w:spacing w:line="276" w:lineRule="auto"/>
              <w:ind w:right="243"/>
              <w:rPr>
                <w:b/>
                <w:lang w:val="it-IT"/>
              </w:rPr>
            </w:pPr>
            <w:r w:rsidRPr="00607F76">
              <w:rPr>
                <w:b/>
                <w:lang w:val="it-IT"/>
              </w:rPr>
              <w:t xml:space="preserve">C1. </w:t>
            </w:r>
            <w:r w:rsidR="009F1F73" w:rsidRPr="00607F76">
              <w:rPr>
                <w:b/>
                <w:lang w:val="it-IT"/>
              </w:rPr>
              <w:t>Comprovata esperienza di docenza negli ambiti umanistici, scientifici, lingua inglese</w:t>
            </w:r>
          </w:p>
        </w:tc>
        <w:tc>
          <w:tcPr>
            <w:tcW w:w="1134" w:type="dxa"/>
          </w:tcPr>
          <w:p w14:paraId="38D82D35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  <w:p w14:paraId="584B2C55" w14:textId="77777777" w:rsidR="00E829CD" w:rsidRPr="00607F76" w:rsidRDefault="00E829CD" w:rsidP="002869A9">
            <w:pPr>
              <w:pStyle w:val="TableParagraph"/>
              <w:spacing w:before="170"/>
              <w:ind w:left="109"/>
              <w:rPr>
                <w:lang w:val="it-IT"/>
              </w:rPr>
            </w:pPr>
            <w:r w:rsidRPr="00607F76">
              <w:rPr>
                <w:lang w:val="it-IT"/>
              </w:rPr>
              <w:t>Max 5</w:t>
            </w:r>
          </w:p>
        </w:tc>
        <w:tc>
          <w:tcPr>
            <w:tcW w:w="1392" w:type="dxa"/>
          </w:tcPr>
          <w:p w14:paraId="6AA31BB0" w14:textId="2EA08EEE" w:rsidR="00E829CD" w:rsidRPr="00607F76" w:rsidRDefault="00E829CD" w:rsidP="00E829CD">
            <w:pPr>
              <w:pStyle w:val="TableParagraph"/>
              <w:ind w:left="143"/>
              <w:rPr>
                <w:lang w:val="it-IT"/>
              </w:rPr>
            </w:pPr>
            <w:r w:rsidRPr="00607F76">
              <w:rPr>
                <w:b/>
                <w:lang w:val="it-IT"/>
              </w:rPr>
              <w:t xml:space="preserve">2 </w:t>
            </w:r>
            <w:proofErr w:type="gramStart"/>
            <w:r w:rsidRPr="00607F76">
              <w:rPr>
                <w:b/>
                <w:lang w:val="it-IT"/>
              </w:rPr>
              <w:t>punti  per</w:t>
            </w:r>
            <w:proofErr w:type="gramEnd"/>
            <w:r w:rsidRPr="00607F76">
              <w:rPr>
                <w:b/>
                <w:lang w:val="it-IT"/>
              </w:rPr>
              <w:t xml:space="preserve"> ogni anno scolastico</w:t>
            </w:r>
          </w:p>
        </w:tc>
        <w:tc>
          <w:tcPr>
            <w:tcW w:w="1561" w:type="dxa"/>
          </w:tcPr>
          <w:p w14:paraId="0E6A2660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544" w:type="dxa"/>
          </w:tcPr>
          <w:p w14:paraId="194EF8E2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E829CD" w:rsidRPr="00607F76" w14:paraId="498BE857" w14:textId="77777777" w:rsidTr="00E829CD">
        <w:trPr>
          <w:trHeight w:val="733"/>
        </w:trPr>
        <w:tc>
          <w:tcPr>
            <w:tcW w:w="4256" w:type="dxa"/>
          </w:tcPr>
          <w:p w14:paraId="1BDF9F95" w14:textId="2DFCCACF" w:rsidR="00E829CD" w:rsidRPr="00607F76" w:rsidRDefault="00E829CD" w:rsidP="002869A9">
            <w:pPr>
              <w:pStyle w:val="TableParagraph"/>
              <w:spacing w:line="276" w:lineRule="auto"/>
              <w:ind w:right="243"/>
              <w:rPr>
                <w:b/>
                <w:lang w:val="it-IT"/>
              </w:rPr>
            </w:pPr>
            <w:r w:rsidRPr="00607F76">
              <w:rPr>
                <w:b/>
                <w:lang w:val="it-IT"/>
              </w:rPr>
              <w:t xml:space="preserve">C2. </w:t>
            </w:r>
            <w:r w:rsidR="009F1F73" w:rsidRPr="00607F76">
              <w:rPr>
                <w:b/>
                <w:lang w:val="it-IT"/>
              </w:rPr>
              <w:t>Esperienze di Tutor</w:t>
            </w:r>
            <w:r w:rsidR="009F1F73" w:rsidRPr="00607F76">
              <w:rPr>
                <w:b/>
                <w:spacing w:val="1"/>
                <w:lang w:val="it-IT"/>
              </w:rPr>
              <w:t xml:space="preserve"> </w:t>
            </w:r>
            <w:r w:rsidR="009F1F73" w:rsidRPr="00607F76">
              <w:rPr>
                <w:b/>
                <w:lang w:val="it-IT"/>
              </w:rPr>
              <w:t>(min. 20 ore)</w:t>
            </w:r>
            <w:r w:rsidR="009F1F73" w:rsidRPr="00607F76">
              <w:rPr>
                <w:b/>
                <w:spacing w:val="-48"/>
                <w:lang w:val="it-IT"/>
              </w:rPr>
              <w:t xml:space="preserve"> </w:t>
            </w:r>
            <w:r w:rsidR="009F1F73" w:rsidRPr="00607F76">
              <w:rPr>
                <w:b/>
                <w:lang w:val="it-IT"/>
              </w:rPr>
              <w:t>nei progetti finanziati</w:t>
            </w:r>
            <w:r w:rsidR="009F1F73" w:rsidRPr="00607F76">
              <w:rPr>
                <w:b/>
                <w:spacing w:val="1"/>
                <w:lang w:val="it-IT"/>
              </w:rPr>
              <w:t xml:space="preserve"> </w:t>
            </w:r>
            <w:r w:rsidR="009F1F73" w:rsidRPr="00607F76">
              <w:rPr>
                <w:b/>
                <w:lang w:val="it-IT"/>
              </w:rPr>
              <w:t>da</w:t>
            </w:r>
            <w:r w:rsidR="009F1F73" w:rsidRPr="00607F76">
              <w:rPr>
                <w:b/>
                <w:spacing w:val="-1"/>
                <w:lang w:val="it-IT"/>
              </w:rPr>
              <w:t xml:space="preserve"> </w:t>
            </w:r>
            <w:r w:rsidR="009F1F73" w:rsidRPr="00607F76">
              <w:rPr>
                <w:b/>
                <w:lang w:val="it-IT"/>
              </w:rPr>
              <w:t>fondi</w:t>
            </w:r>
            <w:r w:rsidR="009F1F73" w:rsidRPr="00607F76">
              <w:rPr>
                <w:b/>
                <w:spacing w:val="-1"/>
                <w:lang w:val="it-IT"/>
              </w:rPr>
              <w:t xml:space="preserve"> </w:t>
            </w:r>
            <w:r w:rsidR="009F1F73" w:rsidRPr="00607F76">
              <w:rPr>
                <w:b/>
                <w:lang w:val="it-IT"/>
              </w:rPr>
              <w:t>europei</w:t>
            </w:r>
          </w:p>
        </w:tc>
        <w:tc>
          <w:tcPr>
            <w:tcW w:w="1134" w:type="dxa"/>
          </w:tcPr>
          <w:p w14:paraId="6CF9D8EA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  <w:p w14:paraId="48037547" w14:textId="77777777" w:rsidR="00E829CD" w:rsidRPr="00607F76" w:rsidRDefault="00E829CD" w:rsidP="002869A9">
            <w:pPr>
              <w:pStyle w:val="TableParagraph"/>
              <w:spacing w:before="6"/>
              <w:ind w:left="0"/>
              <w:rPr>
                <w:lang w:val="it-IT"/>
              </w:rPr>
            </w:pPr>
          </w:p>
          <w:p w14:paraId="47B710C4" w14:textId="77777777" w:rsidR="00E829CD" w:rsidRPr="00607F76" w:rsidRDefault="00E829CD" w:rsidP="002869A9">
            <w:pPr>
              <w:pStyle w:val="TableParagraph"/>
              <w:ind w:left="109"/>
              <w:rPr>
                <w:lang w:val="it-IT"/>
              </w:rPr>
            </w:pPr>
            <w:r w:rsidRPr="00607F76">
              <w:rPr>
                <w:lang w:val="it-IT"/>
              </w:rPr>
              <w:t>Max 5</w:t>
            </w:r>
          </w:p>
        </w:tc>
        <w:tc>
          <w:tcPr>
            <w:tcW w:w="1392" w:type="dxa"/>
          </w:tcPr>
          <w:p w14:paraId="21EE2D9D" w14:textId="3181BA56" w:rsidR="00E829CD" w:rsidRPr="00607F76" w:rsidRDefault="00E829CD" w:rsidP="00E829CD">
            <w:pPr>
              <w:pStyle w:val="TableParagraph"/>
              <w:ind w:left="143"/>
              <w:rPr>
                <w:lang w:val="it-IT"/>
              </w:rPr>
            </w:pPr>
            <w:r w:rsidRPr="00607F76">
              <w:rPr>
                <w:b/>
                <w:spacing w:val="-1"/>
                <w:lang w:val="it-IT"/>
              </w:rPr>
              <w:t>2 punti</w:t>
            </w:r>
            <w:r w:rsidRPr="00607F76">
              <w:rPr>
                <w:b/>
                <w:spacing w:val="-47"/>
                <w:lang w:val="it-IT"/>
              </w:rPr>
              <w:t xml:space="preserve"> </w:t>
            </w:r>
            <w:r w:rsidRPr="00607F76">
              <w:rPr>
                <w:b/>
                <w:lang w:val="it-IT"/>
              </w:rPr>
              <w:t>cad.</w:t>
            </w:r>
          </w:p>
        </w:tc>
        <w:tc>
          <w:tcPr>
            <w:tcW w:w="1561" w:type="dxa"/>
          </w:tcPr>
          <w:p w14:paraId="495895D5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544" w:type="dxa"/>
          </w:tcPr>
          <w:p w14:paraId="6678F640" w14:textId="77777777" w:rsidR="00E829CD" w:rsidRPr="00607F76" w:rsidRDefault="00E829CD" w:rsidP="002869A9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DC7087" w:rsidRPr="00607F76" w14:paraId="3877ABB3" w14:textId="77777777" w:rsidTr="00E829CD">
        <w:trPr>
          <w:trHeight w:val="616"/>
        </w:trPr>
        <w:tc>
          <w:tcPr>
            <w:tcW w:w="5385" w:type="dxa"/>
            <w:gridSpan w:val="2"/>
          </w:tcPr>
          <w:p w14:paraId="4C0741AE" w14:textId="2F6BE5F7" w:rsidR="00DC7087" w:rsidRPr="00607F76" w:rsidRDefault="00DC7087" w:rsidP="002869A9">
            <w:pPr>
              <w:pStyle w:val="TableParagraph"/>
              <w:tabs>
                <w:tab w:val="right" w:pos="4909"/>
              </w:tabs>
              <w:spacing w:before="74"/>
              <w:rPr>
                <w:b/>
                <w:lang w:val="it-IT"/>
              </w:rPr>
            </w:pPr>
            <w:r w:rsidRPr="00607F76">
              <w:rPr>
                <w:b/>
                <w:lang w:val="it-IT"/>
              </w:rPr>
              <w:t>TOTALE MAX</w:t>
            </w:r>
            <w:r w:rsidRPr="00607F76">
              <w:rPr>
                <w:b/>
                <w:lang w:val="it-IT"/>
              </w:rPr>
              <w:tab/>
            </w:r>
            <w:r w:rsidR="004F60AE" w:rsidRPr="00607F76">
              <w:rPr>
                <w:b/>
                <w:lang w:val="it-IT"/>
              </w:rPr>
              <w:t>40</w:t>
            </w:r>
          </w:p>
        </w:tc>
        <w:tc>
          <w:tcPr>
            <w:tcW w:w="1397" w:type="dxa"/>
          </w:tcPr>
          <w:p w14:paraId="4D6F8062" w14:textId="77777777" w:rsidR="00DC7087" w:rsidRPr="00607F76" w:rsidRDefault="00DC7087" w:rsidP="002869A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561" w:type="dxa"/>
          </w:tcPr>
          <w:p w14:paraId="499D1714" w14:textId="77777777" w:rsidR="00DC7087" w:rsidRPr="00607F76" w:rsidRDefault="00DC7087" w:rsidP="002869A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544" w:type="dxa"/>
          </w:tcPr>
          <w:p w14:paraId="2A8B2E30" w14:textId="77777777" w:rsidR="00DC7087" w:rsidRPr="00607F76" w:rsidRDefault="00DC7087" w:rsidP="002869A9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0860C2C2" w14:textId="77777777" w:rsidR="00DC7087" w:rsidRPr="00607F76" w:rsidRDefault="00DC7087" w:rsidP="00DC7087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6F8BD144" w14:textId="77777777" w:rsidR="00DC7087" w:rsidRPr="00607F76" w:rsidRDefault="00DC7087" w:rsidP="00DC7087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14:paraId="79066779" w14:textId="512DEBA0" w:rsidR="00BA379A" w:rsidRPr="00607F76" w:rsidRDefault="00DC7087" w:rsidP="00071353">
      <w:pPr>
        <w:pStyle w:val="Corpotesto"/>
        <w:tabs>
          <w:tab w:val="left" w:pos="4546"/>
          <w:tab w:val="left" w:pos="5349"/>
          <w:tab w:val="left" w:pos="10116"/>
        </w:tabs>
        <w:spacing w:before="91"/>
        <w:ind w:left="392"/>
        <w:rPr>
          <w:rFonts w:ascii="Times New Roman" w:hAnsi="Times New Roman" w:cs="Times New Roman"/>
          <w:sz w:val="20"/>
          <w:szCs w:val="20"/>
        </w:rPr>
      </w:pPr>
      <w:r w:rsidRPr="00607F76">
        <w:rPr>
          <w:rFonts w:ascii="Times New Roman" w:hAnsi="Times New Roman" w:cs="Times New Roman"/>
          <w:sz w:val="20"/>
          <w:szCs w:val="20"/>
        </w:rPr>
        <w:t>LUOGO</w:t>
      </w:r>
      <w:r w:rsidRPr="00607F7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E</w:t>
      </w:r>
      <w:r w:rsidRPr="00607F7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DATA</w:t>
      </w:r>
      <w:r w:rsidRPr="00607F76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 w:rsidRPr="00607F76">
        <w:rPr>
          <w:rFonts w:ascii="Times New Roman" w:hAnsi="Times New Roman" w:cs="Times New Roman"/>
          <w:sz w:val="20"/>
          <w:szCs w:val="20"/>
        </w:rPr>
        <w:t xml:space="preserve">FIRMA </w:t>
      </w:r>
      <w:r w:rsidRPr="00607F7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End"/>
      <w:r w:rsidR="009F1F73" w:rsidRPr="00607F76">
        <w:rPr>
          <w:rFonts w:ascii="Times New Roman" w:hAnsi="Times New Roman" w:cs="Times New Roman"/>
          <w:sz w:val="20"/>
          <w:szCs w:val="20"/>
          <w:u w:val="single"/>
        </w:rPr>
        <w:t>________________________________________</w:t>
      </w:r>
    </w:p>
    <w:p w14:paraId="14001340" w14:textId="6132E84B" w:rsidR="00CF433A" w:rsidRPr="00607F76" w:rsidRDefault="00CF433A" w:rsidP="00CF433A">
      <w:pPr>
        <w:spacing w:before="94"/>
        <w:ind w:left="392"/>
        <w:rPr>
          <w:rFonts w:ascii="Times New Roman" w:hAnsi="Times New Roman" w:cs="Times New Roman"/>
          <w:sz w:val="20"/>
          <w:szCs w:val="20"/>
        </w:rPr>
      </w:pPr>
      <w:r w:rsidRPr="00607F76">
        <w:rPr>
          <w:rFonts w:ascii="Times New Roman" w:hAnsi="Times New Roman" w:cs="Times New Roman"/>
          <w:sz w:val="20"/>
          <w:szCs w:val="20"/>
        </w:rPr>
        <w:t>Si</w:t>
      </w:r>
      <w:r w:rsidRPr="00607F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allega</w:t>
      </w:r>
      <w:r w:rsidRPr="00607F7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alla</w:t>
      </w:r>
      <w:r w:rsidRPr="00607F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presente</w:t>
      </w:r>
    </w:p>
    <w:p w14:paraId="61EF30E6" w14:textId="77777777" w:rsidR="00CF433A" w:rsidRPr="00607F76" w:rsidRDefault="00CF433A" w:rsidP="00CF433A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14:paraId="3033DFAB" w14:textId="77777777" w:rsidR="00CF433A" w:rsidRPr="00607F76" w:rsidRDefault="00CF433A" w:rsidP="00CF433A">
      <w:pPr>
        <w:pStyle w:val="Paragrafoelenco"/>
        <w:widowControl w:val="0"/>
        <w:numPr>
          <w:ilvl w:val="1"/>
          <w:numId w:val="3"/>
        </w:numPr>
        <w:tabs>
          <w:tab w:val="left" w:pos="1242"/>
          <w:tab w:val="left" w:pos="1243"/>
        </w:tabs>
        <w:autoSpaceDE w:val="0"/>
        <w:autoSpaceDN w:val="0"/>
        <w:spacing w:after="0" w:line="207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607F76">
        <w:rPr>
          <w:rFonts w:ascii="Times New Roman" w:hAnsi="Times New Roman" w:cs="Times New Roman"/>
          <w:sz w:val="20"/>
          <w:szCs w:val="20"/>
        </w:rPr>
        <w:t>Documento</w:t>
      </w:r>
      <w:r w:rsidRPr="00607F7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di</w:t>
      </w:r>
      <w:r w:rsidRPr="00607F7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identità</w:t>
      </w:r>
      <w:r w:rsidRPr="00607F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in</w:t>
      </w:r>
      <w:r w:rsidRPr="00607F7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fotocopia</w:t>
      </w:r>
    </w:p>
    <w:p w14:paraId="2EB91201" w14:textId="77777777" w:rsidR="00CF433A" w:rsidRPr="00607F76" w:rsidRDefault="00CF433A" w:rsidP="00CF433A">
      <w:pPr>
        <w:pStyle w:val="Paragrafoelenco"/>
        <w:widowControl w:val="0"/>
        <w:numPr>
          <w:ilvl w:val="1"/>
          <w:numId w:val="3"/>
        </w:numPr>
        <w:tabs>
          <w:tab w:val="left" w:pos="1242"/>
          <w:tab w:val="left" w:pos="1243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07F76">
        <w:rPr>
          <w:rFonts w:ascii="Times New Roman" w:hAnsi="Times New Roman" w:cs="Times New Roman"/>
          <w:sz w:val="20"/>
          <w:szCs w:val="20"/>
        </w:rPr>
        <w:t>Curriculum</w:t>
      </w:r>
      <w:r w:rsidRPr="00607F7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Vitae</w:t>
      </w:r>
    </w:p>
    <w:p w14:paraId="0CF47C7E" w14:textId="77777777" w:rsidR="00CF433A" w:rsidRPr="00607F76" w:rsidRDefault="00CF433A" w:rsidP="00CF433A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14:paraId="1A58B63B" w14:textId="77777777" w:rsidR="00CF433A" w:rsidRPr="00607F76" w:rsidRDefault="00CF433A" w:rsidP="00CF433A">
      <w:pPr>
        <w:ind w:left="392"/>
        <w:rPr>
          <w:rFonts w:ascii="Times New Roman" w:hAnsi="Times New Roman" w:cs="Times New Roman"/>
          <w:b/>
          <w:sz w:val="20"/>
          <w:szCs w:val="20"/>
        </w:rPr>
      </w:pPr>
      <w:r w:rsidRPr="00607F76">
        <w:rPr>
          <w:rFonts w:ascii="Times New Roman" w:hAnsi="Times New Roman" w:cs="Times New Roman"/>
          <w:sz w:val="20"/>
          <w:szCs w:val="20"/>
        </w:rPr>
        <w:t>N.B.:</w:t>
      </w:r>
      <w:r w:rsidRPr="00607F7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La</w:t>
      </w:r>
      <w:r w:rsidRPr="00607F76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domanda</w:t>
      </w:r>
      <w:r w:rsidRPr="00607F76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priva</w:t>
      </w:r>
      <w:r w:rsidRPr="00607F76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degli</w:t>
      </w:r>
      <w:r w:rsidRPr="00607F76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allegati</w:t>
      </w:r>
      <w:r w:rsidRPr="00607F76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607F76">
        <w:rPr>
          <w:rFonts w:ascii="Times New Roman" w:hAnsi="Times New Roman" w:cs="Times New Roman"/>
          <w:b/>
          <w:spacing w:val="-4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non</w:t>
      </w:r>
      <w:r w:rsidRPr="00607F76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firmati</w:t>
      </w:r>
      <w:r w:rsidRPr="00607F76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non</w:t>
      </w:r>
      <w:r w:rsidRPr="00607F76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verrà</w:t>
      </w:r>
      <w:r w:rsidRPr="00607F76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presa</w:t>
      </w:r>
      <w:r w:rsidRPr="00607F76"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in</w:t>
      </w:r>
      <w:r w:rsidRPr="00607F76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  <w:u w:val="single"/>
        </w:rPr>
        <w:t>considerazione</w:t>
      </w:r>
    </w:p>
    <w:p w14:paraId="5853C1B6" w14:textId="77777777" w:rsidR="00CF433A" w:rsidRPr="00607F76" w:rsidRDefault="00CF433A" w:rsidP="00CF433A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203B3983" w14:textId="69B533DC" w:rsidR="00CF433A" w:rsidRDefault="00CF433A" w:rsidP="00CF433A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67937DD9" w14:textId="204FE27F" w:rsidR="00071353" w:rsidRDefault="00071353" w:rsidP="00CF433A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33B0F4DC" w14:textId="26AE63C8" w:rsidR="00071353" w:rsidRDefault="00071353" w:rsidP="00CF433A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0B36AA8E" w14:textId="4B39B438" w:rsidR="00071353" w:rsidRDefault="00071353" w:rsidP="00CF433A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7FC3AFBE" w14:textId="1139FF57" w:rsidR="00071353" w:rsidRDefault="00071353" w:rsidP="00CF433A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38F895F1" w14:textId="77777777" w:rsidR="00071353" w:rsidRPr="00607F76" w:rsidRDefault="00071353" w:rsidP="00CF433A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14:paraId="1B1A1AA1" w14:textId="77777777" w:rsidR="00CF433A" w:rsidRPr="00607F76" w:rsidRDefault="00CF433A" w:rsidP="00CF433A">
      <w:pPr>
        <w:pStyle w:val="Corpotesto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14:paraId="537C4344" w14:textId="77777777" w:rsidR="00CF433A" w:rsidRPr="00607F76" w:rsidRDefault="00CF433A" w:rsidP="00CF433A">
      <w:pPr>
        <w:ind w:left="23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7F76">
        <w:rPr>
          <w:rFonts w:ascii="Times New Roman" w:hAnsi="Times New Roman" w:cs="Times New Roman"/>
          <w:b/>
          <w:sz w:val="20"/>
          <w:szCs w:val="20"/>
        </w:rPr>
        <w:t>DICHIARAZIONI</w:t>
      </w:r>
      <w:r w:rsidRPr="00607F7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sz w:val="20"/>
          <w:szCs w:val="20"/>
        </w:rPr>
        <w:t>AGGIUNTIVE</w:t>
      </w:r>
    </w:p>
    <w:p w14:paraId="612D6B0E" w14:textId="77777777" w:rsidR="00CF433A" w:rsidRPr="00607F76" w:rsidRDefault="00CF433A" w:rsidP="00CF433A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2670F2BF" w14:textId="3C413CE6" w:rsidR="00CF433A" w:rsidRPr="00607F76" w:rsidRDefault="00CF433A" w:rsidP="00CF433A">
      <w:pPr>
        <w:spacing w:line="276" w:lineRule="auto"/>
        <w:ind w:left="392" w:right="1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07F76">
        <w:rPr>
          <w:rFonts w:ascii="Times New Roman" w:hAnsi="Times New Roman" w:cs="Times New Roman"/>
          <w:b/>
          <w:i/>
          <w:sz w:val="20"/>
          <w:szCs w:val="20"/>
        </w:rPr>
        <w:t>Il/la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sottoscritto/a,</w:t>
      </w:r>
      <w:r w:rsidR="00E829CD" w:rsidRPr="00607F76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AI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SENSI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DEGLI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ART.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46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47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DEL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DPR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28.12.2000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N.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445,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CONSAPEVOLE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DELLA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RESPONSABILITA' PENALE CUI PUO’ ANDARE INCONTRO IN CASO DI AFFERMAZIONI MENDACI AI SENSI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DELL'ART.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76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DEL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MEDESIMO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DPR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445/2000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DICHIARA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DI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AVERE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LA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NECESSARIA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CONOSCENZA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DELLA</w:t>
      </w:r>
      <w:r w:rsidRPr="00607F76">
        <w:rPr>
          <w:rFonts w:ascii="Times New Roman" w:hAnsi="Times New Roman" w:cs="Times New Roman"/>
          <w:b/>
          <w:i/>
          <w:spacing w:val="-48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PIATTAFORMA PNRR E DI QUANT’ALTRO OCCORRENTE PER SVOLGERE CON CORRETTEZZA TEMPESTIVITA’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ED EFFICACIA I COMPITI INERENTI LA FIGURA PROFESSIONALE PER LA QUALE SI PARTECIPA OVVERO DI</w:t>
      </w:r>
      <w:r w:rsidRPr="00607F76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ACQUISIRLA</w:t>
      </w:r>
      <w:r w:rsidRPr="00607F76">
        <w:rPr>
          <w:rFonts w:ascii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b/>
          <w:i/>
          <w:sz w:val="20"/>
          <w:szCs w:val="20"/>
        </w:rPr>
        <w:t>NEI TEMPI PREVISTI DALL’INCARICO</w:t>
      </w:r>
    </w:p>
    <w:p w14:paraId="561D4A20" w14:textId="77777777" w:rsidR="00CF433A" w:rsidRPr="00607F76" w:rsidRDefault="00CF433A" w:rsidP="00CF433A">
      <w:pPr>
        <w:pStyle w:val="Corpotesto"/>
        <w:rPr>
          <w:rFonts w:ascii="Times New Roman" w:hAnsi="Times New Roman" w:cs="Times New Roman"/>
          <w:b/>
          <w:i/>
          <w:sz w:val="20"/>
          <w:szCs w:val="20"/>
        </w:rPr>
      </w:pPr>
    </w:p>
    <w:p w14:paraId="3CB18511" w14:textId="77777777" w:rsidR="00CF433A" w:rsidRPr="00607F76" w:rsidRDefault="00CF433A" w:rsidP="00CF433A">
      <w:pPr>
        <w:pStyle w:val="Corpotesto"/>
        <w:rPr>
          <w:rFonts w:ascii="Times New Roman" w:hAnsi="Times New Roman" w:cs="Times New Roman"/>
          <w:b/>
          <w:i/>
          <w:sz w:val="20"/>
          <w:szCs w:val="20"/>
        </w:rPr>
      </w:pPr>
    </w:p>
    <w:p w14:paraId="014AB60B" w14:textId="77777777" w:rsidR="00CF433A" w:rsidRPr="00607F76" w:rsidRDefault="00CF433A" w:rsidP="00CF433A">
      <w:pPr>
        <w:pStyle w:val="Corpotesto"/>
        <w:spacing w:before="8"/>
        <w:rPr>
          <w:rFonts w:ascii="Times New Roman" w:hAnsi="Times New Roman" w:cs="Times New Roman"/>
          <w:b/>
          <w:i/>
          <w:sz w:val="20"/>
          <w:szCs w:val="20"/>
        </w:rPr>
      </w:pPr>
    </w:p>
    <w:p w14:paraId="2A3687CF" w14:textId="77777777" w:rsidR="00CF433A" w:rsidRPr="00607F76" w:rsidRDefault="00CF433A" w:rsidP="00CF433A">
      <w:pPr>
        <w:tabs>
          <w:tab w:val="left" w:pos="2718"/>
          <w:tab w:val="left" w:pos="7566"/>
        </w:tabs>
        <w:ind w:left="392"/>
        <w:rPr>
          <w:rFonts w:ascii="Times New Roman" w:hAnsi="Times New Roman" w:cs="Times New Roman"/>
          <w:sz w:val="20"/>
          <w:szCs w:val="20"/>
        </w:rPr>
      </w:pPr>
      <w:r w:rsidRPr="00607F76">
        <w:rPr>
          <w:rFonts w:ascii="Times New Roman" w:hAnsi="Times New Roman" w:cs="Times New Roman"/>
          <w:sz w:val="20"/>
          <w:szCs w:val="20"/>
        </w:rPr>
        <w:t>Data</w:t>
      </w:r>
      <w:r w:rsidRPr="00607F7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07F76">
        <w:rPr>
          <w:rFonts w:ascii="Times New Roman" w:hAnsi="Times New Roman" w:cs="Times New Roman"/>
          <w:sz w:val="20"/>
          <w:szCs w:val="20"/>
        </w:rPr>
        <w:t>firma</w:t>
      </w:r>
      <w:r w:rsidRPr="00607F7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904D271" w14:textId="77777777" w:rsidR="00CF433A" w:rsidRPr="00607F76" w:rsidRDefault="00CF433A" w:rsidP="00CF433A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1909E78C" w14:textId="77777777" w:rsidR="00CF433A" w:rsidRPr="00607F76" w:rsidRDefault="00CF433A" w:rsidP="00CF433A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14:paraId="401A7CC1" w14:textId="2E40C70E" w:rsidR="00CF433A" w:rsidRPr="00607F76" w:rsidRDefault="00CF433A" w:rsidP="00BA379A">
      <w:pPr>
        <w:spacing w:before="95"/>
        <w:ind w:left="392"/>
        <w:jc w:val="both"/>
        <w:rPr>
          <w:rFonts w:ascii="Times New Roman" w:hAnsi="Times New Roman" w:cs="Times New Roman"/>
          <w:sz w:val="20"/>
          <w:szCs w:val="20"/>
        </w:rPr>
      </w:pPr>
      <w:r w:rsidRPr="00607F76">
        <w:rPr>
          <w:rFonts w:ascii="Times New Roman" w:hAnsi="Times New Roman" w:cs="Times New Roman"/>
          <w:sz w:val="20"/>
          <w:szCs w:val="20"/>
        </w:rPr>
        <w:t>Il/la</w:t>
      </w:r>
      <w:r w:rsidRPr="00607F7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sottoscritto/a,</w:t>
      </w:r>
      <w:r w:rsidRPr="00607F7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ai</w:t>
      </w:r>
      <w:r w:rsidRPr="00607F7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sensi</w:t>
      </w:r>
      <w:r w:rsidRPr="00607F7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della</w:t>
      </w:r>
      <w:r w:rsidRPr="00607F7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legge</w:t>
      </w:r>
      <w:r w:rsidRPr="00607F7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196/03,</w:t>
      </w:r>
      <w:r w:rsidRPr="00607F76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autorizza</w:t>
      </w:r>
      <w:r w:rsidRPr="00607F76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e</w:t>
      </w:r>
      <w:r w:rsidRPr="00607F76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alle</w:t>
      </w:r>
      <w:r w:rsidRPr="00607F7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successive</w:t>
      </w:r>
      <w:r w:rsidRPr="00607F7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modifiche</w:t>
      </w:r>
      <w:r w:rsidRPr="00607F7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e</w:t>
      </w:r>
      <w:r w:rsidRPr="00607F76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integrazioni</w:t>
      </w:r>
      <w:r w:rsidRPr="00607F7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GDPR</w:t>
      </w:r>
      <w:r w:rsidRPr="00607F76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679/2016,</w:t>
      </w:r>
      <w:r w:rsidR="009F1F73" w:rsidRPr="00607F76">
        <w:rPr>
          <w:rFonts w:ascii="Times New Roman" w:hAnsi="Times New Roman" w:cs="Times New Roman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 xml:space="preserve">autorizza  </w:t>
      </w:r>
      <w:r w:rsidRPr="00607F7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l’istituto</w:t>
      </w:r>
      <w:r w:rsidRPr="00607F7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07F76">
        <w:rPr>
          <w:rFonts w:ascii="Times New Roman" w:hAnsi="Times New Roman" w:cs="Times New Roman"/>
          <w:sz w:val="20"/>
          <w:szCs w:val="20"/>
        </w:rPr>
        <w:t xml:space="preserve">al  </w:t>
      </w:r>
      <w:r w:rsidRPr="00607F7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 xml:space="preserve">trattamento  </w:t>
      </w:r>
      <w:r w:rsidRPr="00607F7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 xml:space="preserve">dei  </w:t>
      </w:r>
      <w:r w:rsidRPr="00607F7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 xml:space="preserve">dati  </w:t>
      </w:r>
      <w:r w:rsidRPr="00607F7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 xml:space="preserve">contenuti  </w:t>
      </w:r>
      <w:r w:rsidRPr="00607F7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 xml:space="preserve">nella  </w:t>
      </w:r>
      <w:r w:rsidRPr="00607F7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 xml:space="preserve">presente  </w:t>
      </w:r>
      <w:r w:rsidRPr="00607F7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autocertificazione</w:t>
      </w:r>
      <w:r w:rsidR="00BA379A" w:rsidRPr="00607F76">
        <w:rPr>
          <w:rFonts w:ascii="Times New Roman" w:hAnsi="Times New Roman" w:cs="Times New Roman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esclusivamente</w:t>
      </w:r>
      <w:r w:rsidRPr="00607F7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nell’ambito</w:t>
      </w:r>
      <w:r w:rsidRPr="00607F7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e</w:t>
      </w:r>
      <w:r w:rsidRPr="00607F7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per</w:t>
      </w:r>
      <w:r w:rsidRPr="00607F7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i</w:t>
      </w:r>
      <w:r w:rsidRPr="00607F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fini</w:t>
      </w:r>
      <w:r w:rsidRPr="00607F7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istituzionali</w:t>
      </w:r>
      <w:r w:rsidRPr="00607F7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della</w:t>
      </w:r>
      <w:r w:rsidRPr="00607F7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Pubblica</w:t>
      </w:r>
      <w:r w:rsidRPr="00607F7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</w:rPr>
        <w:t>Amministrazione</w:t>
      </w:r>
    </w:p>
    <w:p w14:paraId="5330C7D6" w14:textId="77777777" w:rsidR="00CF433A" w:rsidRPr="00607F76" w:rsidRDefault="00CF433A" w:rsidP="00CF433A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116F40C6" w14:textId="77777777" w:rsidR="00CF433A" w:rsidRPr="00607F76" w:rsidRDefault="00CF433A" w:rsidP="00CF433A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7414B236" w14:textId="77777777" w:rsidR="00CF433A" w:rsidRPr="00607F76" w:rsidRDefault="00CF433A" w:rsidP="00CF433A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</w:p>
    <w:p w14:paraId="61D66BFA" w14:textId="703CB0AC" w:rsidR="00BC0F72" w:rsidRPr="00607F76" w:rsidRDefault="00CF433A" w:rsidP="00E829CD">
      <w:pPr>
        <w:tabs>
          <w:tab w:val="left" w:pos="2718"/>
          <w:tab w:val="left" w:pos="7566"/>
        </w:tabs>
        <w:ind w:left="392"/>
        <w:rPr>
          <w:rFonts w:ascii="Times New Roman" w:hAnsi="Times New Roman" w:cs="Times New Roman"/>
          <w:sz w:val="20"/>
          <w:szCs w:val="20"/>
        </w:rPr>
      </w:pPr>
      <w:r w:rsidRPr="00607F76">
        <w:rPr>
          <w:rFonts w:ascii="Times New Roman" w:hAnsi="Times New Roman" w:cs="Times New Roman"/>
          <w:sz w:val="20"/>
          <w:szCs w:val="20"/>
        </w:rPr>
        <w:t>Data</w:t>
      </w:r>
      <w:r w:rsidRPr="00607F7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07F76">
        <w:rPr>
          <w:rFonts w:ascii="Times New Roman" w:hAnsi="Times New Roman" w:cs="Times New Roman"/>
          <w:sz w:val="20"/>
          <w:szCs w:val="20"/>
        </w:rPr>
        <w:t>firma</w:t>
      </w:r>
      <w:r w:rsidRPr="00607F7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07F76">
        <w:rPr>
          <w:rFonts w:ascii="Times New Roman" w:hAnsi="Times New Roman" w:cs="Times New Roman"/>
          <w:sz w:val="20"/>
          <w:szCs w:val="20"/>
          <w:u w:val="single"/>
        </w:rPr>
        <w:tab/>
      </w:r>
    </w:p>
    <w:sectPr w:rsidR="00BC0F72" w:rsidRPr="00607F76" w:rsidSect="00071353">
      <w:headerReference w:type="default" r:id="rId7"/>
      <w:footerReference w:type="default" r:id="rId8"/>
      <w:pgSz w:w="11906" w:h="16838" w:code="9"/>
      <w:pgMar w:top="568" w:right="1134" w:bottom="851" w:left="1134" w:header="568" w:footer="1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0A03C" w14:textId="77777777" w:rsidR="00EB2CC8" w:rsidRDefault="00EB2CC8" w:rsidP="00F274FD">
      <w:r>
        <w:separator/>
      </w:r>
    </w:p>
  </w:endnote>
  <w:endnote w:type="continuationSeparator" w:id="0">
    <w:p w14:paraId="5A35D478" w14:textId="77777777" w:rsidR="00EB2CC8" w:rsidRDefault="00EB2CC8" w:rsidP="00F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4164C" w14:textId="7CB506E9" w:rsidR="00071353" w:rsidRDefault="00071353">
    <w:pPr>
      <w:pStyle w:val="Pidipagina"/>
    </w:pPr>
    <w:r>
      <w:rPr>
        <w:noProof/>
      </w:rPr>
      <w:drawing>
        <wp:anchor distT="0" distB="0" distL="0" distR="0" simplePos="0" relativeHeight="251659264" behindDoc="1" locked="0" layoutInCell="1" allowOverlap="1" wp14:anchorId="47D704D7" wp14:editId="5860056F">
          <wp:simplePos x="0" y="0"/>
          <wp:positionH relativeFrom="page">
            <wp:posOffset>425801</wp:posOffset>
          </wp:positionH>
          <wp:positionV relativeFrom="page">
            <wp:posOffset>9917868</wp:posOffset>
          </wp:positionV>
          <wp:extent cx="6803976" cy="352908"/>
          <wp:effectExtent l="0" t="0" r="0" b="0"/>
          <wp:wrapNone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B37B9" w14:textId="77777777" w:rsidR="00EB2CC8" w:rsidRDefault="00EB2CC8" w:rsidP="00F274FD">
      <w:r>
        <w:separator/>
      </w:r>
    </w:p>
  </w:footnote>
  <w:footnote w:type="continuationSeparator" w:id="0">
    <w:p w14:paraId="51D34AD9" w14:textId="77777777" w:rsidR="00EB2CC8" w:rsidRDefault="00EB2CC8" w:rsidP="00F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333E8" w14:textId="39DDA4D0" w:rsidR="00F274FD" w:rsidRPr="00BA379A" w:rsidRDefault="00BA379A" w:rsidP="00CF433A">
    <w:pPr>
      <w:pStyle w:val="Intestazione"/>
      <w:rPr>
        <w:sz w:val="28"/>
        <w:szCs w:val="28"/>
      </w:rPr>
    </w:pPr>
    <w:r w:rsidRPr="00BA379A">
      <w:rPr>
        <w:rFonts w:ascii="Times New Roman" w:hAnsi="Times New Roman" w:cs="Times New Roman"/>
        <w:b/>
        <w:sz w:val="28"/>
        <w:szCs w:val="28"/>
        <w:u w:val="single"/>
      </w:rPr>
      <w:t>ALLEGATO B</w:t>
    </w:r>
    <w:r w:rsidR="007D4EC7" w:rsidRPr="00BA379A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010"/>
    <w:multiLevelType w:val="hybridMultilevel"/>
    <w:tmpl w:val="15025EA4"/>
    <w:lvl w:ilvl="0" w:tplc="351606F4">
      <w:start w:val="1"/>
      <w:numFmt w:val="upperLetter"/>
      <w:lvlText w:val="%1.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23C16656"/>
    <w:multiLevelType w:val="hybridMultilevel"/>
    <w:tmpl w:val="E2126C8C"/>
    <w:lvl w:ilvl="0" w:tplc="D83C1D9A">
      <w:start w:val="1"/>
      <w:numFmt w:val="upperLetter"/>
      <w:lvlText w:val="%1)"/>
      <w:lvlJc w:val="left"/>
      <w:pPr>
        <w:ind w:left="753" w:hanging="361"/>
        <w:jc w:val="left"/>
      </w:pPr>
      <w:rPr>
        <w:rFonts w:ascii="Times New Roman" w:eastAsia="Calibri" w:hAnsi="Times New Roman" w:cs="Times New Roman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ABA21BD2">
      <w:numFmt w:val="bullet"/>
      <w:lvlText w:val="□"/>
      <w:lvlJc w:val="left"/>
      <w:pPr>
        <w:ind w:left="3487" w:hanging="274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2" w:tplc="9ABA6E48">
      <w:numFmt w:val="bullet"/>
      <w:lvlText w:val="•"/>
      <w:lvlJc w:val="left"/>
      <w:pPr>
        <w:ind w:left="3480" w:hanging="274"/>
      </w:pPr>
      <w:rPr>
        <w:rFonts w:hint="default"/>
        <w:lang w:val="it-IT" w:eastAsia="en-US" w:bidi="ar-SA"/>
      </w:rPr>
    </w:lvl>
    <w:lvl w:ilvl="3" w:tplc="21C4D83C">
      <w:numFmt w:val="bullet"/>
      <w:lvlText w:val="•"/>
      <w:lvlJc w:val="left"/>
      <w:pPr>
        <w:ind w:left="4335" w:hanging="274"/>
      </w:pPr>
      <w:rPr>
        <w:rFonts w:hint="default"/>
        <w:lang w:val="it-IT" w:eastAsia="en-US" w:bidi="ar-SA"/>
      </w:rPr>
    </w:lvl>
    <w:lvl w:ilvl="4" w:tplc="000AE2AE">
      <w:numFmt w:val="bullet"/>
      <w:lvlText w:val="•"/>
      <w:lvlJc w:val="left"/>
      <w:pPr>
        <w:ind w:left="5191" w:hanging="274"/>
      </w:pPr>
      <w:rPr>
        <w:rFonts w:hint="default"/>
        <w:lang w:val="it-IT" w:eastAsia="en-US" w:bidi="ar-SA"/>
      </w:rPr>
    </w:lvl>
    <w:lvl w:ilvl="5" w:tplc="D6EE06F6">
      <w:numFmt w:val="bullet"/>
      <w:lvlText w:val="•"/>
      <w:lvlJc w:val="left"/>
      <w:pPr>
        <w:ind w:left="6047" w:hanging="274"/>
      </w:pPr>
      <w:rPr>
        <w:rFonts w:hint="default"/>
        <w:lang w:val="it-IT" w:eastAsia="en-US" w:bidi="ar-SA"/>
      </w:rPr>
    </w:lvl>
    <w:lvl w:ilvl="6" w:tplc="8982C45A">
      <w:numFmt w:val="bullet"/>
      <w:lvlText w:val="•"/>
      <w:lvlJc w:val="left"/>
      <w:pPr>
        <w:ind w:left="6903" w:hanging="274"/>
      </w:pPr>
      <w:rPr>
        <w:rFonts w:hint="default"/>
        <w:lang w:val="it-IT" w:eastAsia="en-US" w:bidi="ar-SA"/>
      </w:rPr>
    </w:lvl>
    <w:lvl w:ilvl="7" w:tplc="56661A24">
      <w:numFmt w:val="bullet"/>
      <w:lvlText w:val="•"/>
      <w:lvlJc w:val="left"/>
      <w:pPr>
        <w:ind w:left="7759" w:hanging="274"/>
      </w:pPr>
      <w:rPr>
        <w:rFonts w:hint="default"/>
        <w:lang w:val="it-IT" w:eastAsia="en-US" w:bidi="ar-SA"/>
      </w:rPr>
    </w:lvl>
    <w:lvl w:ilvl="8" w:tplc="2E04A84C">
      <w:numFmt w:val="bullet"/>
      <w:lvlText w:val="•"/>
      <w:lvlJc w:val="left"/>
      <w:pPr>
        <w:ind w:left="8614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2FB60DC1"/>
    <w:multiLevelType w:val="hybridMultilevel"/>
    <w:tmpl w:val="8AAC671E"/>
    <w:lvl w:ilvl="0" w:tplc="7F3E1498">
      <w:start w:val="3"/>
      <w:numFmt w:val="upperLetter"/>
      <w:lvlText w:val="%1."/>
      <w:lvlJc w:val="left"/>
      <w:pPr>
        <w:ind w:left="7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2" w:hanging="360"/>
      </w:p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</w:lvl>
    <w:lvl w:ilvl="3" w:tplc="0410000F" w:tentative="1">
      <w:start w:val="1"/>
      <w:numFmt w:val="decimal"/>
      <w:lvlText w:val="%4."/>
      <w:lvlJc w:val="left"/>
      <w:pPr>
        <w:ind w:left="2912" w:hanging="360"/>
      </w:p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</w:lvl>
    <w:lvl w:ilvl="6" w:tplc="0410000F" w:tentative="1">
      <w:start w:val="1"/>
      <w:numFmt w:val="decimal"/>
      <w:lvlText w:val="%7."/>
      <w:lvlJc w:val="left"/>
      <w:pPr>
        <w:ind w:left="5072" w:hanging="360"/>
      </w:p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34457995"/>
    <w:multiLevelType w:val="hybridMultilevel"/>
    <w:tmpl w:val="527CFA58"/>
    <w:lvl w:ilvl="0" w:tplc="83FA8434">
      <w:numFmt w:val="bullet"/>
      <w:lvlText w:val=""/>
      <w:lvlJc w:val="left"/>
      <w:pPr>
        <w:ind w:left="750" w:hanging="359"/>
      </w:pPr>
      <w:rPr>
        <w:rFonts w:hint="default"/>
        <w:w w:val="100"/>
        <w:lang w:val="it-IT" w:eastAsia="en-US" w:bidi="ar-SA"/>
      </w:rPr>
    </w:lvl>
    <w:lvl w:ilvl="1" w:tplc="302A07C8">
      <w:numFmt w:val="bullet"/>
      <w:lvlText w:val="•"/>
      <w:lvlJc w:val="left"/>
      <w:pPr>
        <w:ind w:left="1716" w:hanging="359"/>
      </w:pPr>
      <w:rPr>
        <w:rFonts w:hint="default"/>
        <w:lang w:val="it-IT" w:eastAsia="en-US" w:bidi="ar-SA"/>
      </w:rPr>
    </w:lvl>
    <w:lvl w:ilvl="2" w:tplc="E38E59A4">
      <w:numFmt w:val="bullet"/>
      <w:lvlText w:val="•"/>
      <w:lvlJc w:val="left"/>
      <w:pPr>
        <w:ind w:left="2673" w:hanging="359"/>
      </w:pPr>
      <w:rPr>
        <w:rFonts w:hint="default"/>
        <w:lang w:val="it-IT" w:eastAsia="en-US" w:bidi="ar-SA"/>
      </w:rPr>
    </w:lvl>
    <w:lvl w:ilvl="3" w:tplc="7646F7A4">
      <w:numFmt w:val="bullet"/>
      <w:lvlText w:val="•"/>
      <w:lvlJc w:val="left"/>
      <w:pPr>
        <w:ind w:left="3629" w:hanging="359"/>
      </w:pPr>
      <w:rPr>
        <w:rFonts w:hint="default"/>
        <w:lang w:val="it-IT" w:eastAsia="en-US" w:bidi="ar-SA"/>
      </w:rPr>
    </w:lvl>
    <w:lvl w:ilvl="4" w:tplc="1AC2E8D4">
      <w:numFmt w:val="bullet"/>
      <w:lvlText w:val="•"/>
      <w:lvlJc w:val="left"/>
      <w:pPr>
        <w:ind w:left="4586" w:hanging="359"/>
      </w:pPr>
      <w:rPr>
        <w:rFonts w:hint="default"/>
        <w:lang w:val="it-IT" w:eastAsia="en-US" w:bidi="ar-SA"/>
      </w:rPr>
    </w:lvl>
    <w:lvl w:ilvl="5" w:tplc="B28E719E">
      <w:numFmt w:val="bullet"/>
      <w:lvlText w:val="•"/>
      <w:lvlJc w:val="left"/>
      <w:pPr>
        <w:ind w:left="5543" w:hanging="359"/>
      </w:pPr>
      <w:rPr>
        <w:rFonts w:hint="default"/>
        <w:lang w:val="it-IT" w:eastAsia="en-US" w:bidi="ar-SA"/>
      </w:rPr>
    </w:lvl>
    <w:lvl w:ilvl="6" w:tplc="2850F5BC">
      <w:numFmt w:val="bullet"/>
      <w:lvlText w:val="•"/>
      <w:lvlJc w:val="left"/>
      <w:pPr>
        <w:ind w:left="6499" w:hanging="359"/>
      </w:pPr>
      <w:rPr>
        <w:rFonts w:hint="default"/>
        <w:lang w:val="it-IT" w:eastAsia="en-US" w:bidi="ar-SA"/>
      </w:rPr>
    </w:lvl>
    <w:lvl w:ilvl="7" w:tplc="F5E4EA84">
      <w:numFmt w:val="bullet"/>
      <w:lvlText w:val="•"/>
      <w:lvlJc w:val="left"/>
      <w:pPr>
        <w:ind w:left="7456" w:hanging="359"/>
      </w:pPr>
      <w:rPr>
        <w:rFonts w:hint="default"/>
        <w:lang w:val="it-IT" w:eastAsia="en-US" w:bidi="ar-SA"/>
      </w:rPr>
    </w:lvl>
    <w:lvl w:ilvl="8" w:tplc="6206F630">
      <w:numFmt w:val="bullet"/>
      <w:lvlText w:val="•"/>
      <w:lvlJc w:val="left"/>
      <w:pPr>
        <w:ind w:left="8413" w:hanging="359"/>
      </w:pPr>
      <w:rPr>
        <w:rFonts w:hint="default"/>
        <w:lang w:val="it-IT" w:eastAsia="en-US" w:bidi="ar-SA"/>
      </w:rPr>
    </w:lvl>
  </w:abstractNum>
  <w:abstractNum w:abstractNumId="4" w15:restartNumberingAfterBreak="0">
    <w:nsid w:val="5E041BFE"/>
    <w:multiLevelType w:val="hybridMultilevel"/>
    <w:tmpl w:val="6B0E7B6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606AE"/>
    <w:multiLevelType w:val="hybridMultilevel"/>
    <w:tmpl w:val="00866790"/>
    <w:lvl w:ilvl="0" w:tplc="6A8AB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90EA9F4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A246E064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018227DA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5FBACB4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D85E40A6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A8487198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6EFE7FC0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78BAD2AE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D552E07"/>
    <w:multiLevelType w:val="hybridMultilevel"/>
    <w:tmpl w:val="0F7A2EB6"/>
    <w:lvl w:ilvl="0" w:tplc="7CAE859A">
      <w:numFmt w:val="bullet"/>
      <w:lvlText w:val=""/>
      <w:lvlJc w:val="left"/>
      <w:pPr>
        <w:ind w:left="392" w:hanging="31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FEE10D2">
      <w:numFmt w:val="bullet"/>
      <w:lvlText w:val=""/>
      <w:lvlJc w:val="left"/>
      <w:pPr>
        <w:ind w:left="1242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B0D6A1E2">
      <w:numFmt w:val="bullet"/>
      <w:lvlText w:val="•"/>
      <w:lvlJc w:val="left"/>
      <w:pPr>
        <w:ind w:left="2249" w:hanging="358"/>
      </w:pPr>
      <w:rPr>
        <w:rFonts w:hint="default"/>
        <w:lang w:val="it-IT" w:eastAsia="en-US" w:bidi="ar-SA"/>
      </w:rPr>
    </w:lvl>
    <w:lvl w:ilvl="3" w:tplc="DC0C445C">
      <w:numFmt w:val="bullet"/>
      <w:lvlText w:val="•"/>
      <w:lvlJc w:val="left"/>
      <w:pPr>
        <w:ind w:left="3259" w:hanging="358"/>
      </w:pPr>
      <w:rPr>
        <w:rFonts w:hint="default"/>
        <w:lang w:val="it-IT" w:eastAsia="en-US" w:bidi="ar-SA"/>
      </w:rPr>
    </w:lvl>
    <w:lvl w:ilvl="4" w:tplc="F834959A">
      <w:numFmt w:val="bullet"/>
      <w:lvlText w:val="•"/>
      <w:lvlJc w:val="left"/>
      <w:pPr>
        <w:ind w:left="4268" w:hanging="358"/>
      </w:pPr>
      <w:rPr>
        <w:rFonts w:hint="default"/>
        <w:lang w:val="it-IT" w:eastAsia="en-US" w:bidi="ar-SA"/>
      </w:rPr>
    </w:lvl>
    <w:lvl w:ilvl="5" w:tplc="97EA506E">
      <w:numFmt w:val="bullet"/>
      <w:lvlText w:val="•"/>
      <w:lvlJc w:val="left"/>
      <w:pPr>
        <w:ind w:left="5278" w:hanging="358"/>
      </w:pPr>
      <w:rPr>
        <w:rFonts w:hint="default"/>
        <w:lang w:val="it-IT" w:eastAsia="en-US" w:bidi="ar-SA"/>
      </w:rPr>
    </w:lvl>
    <w:lvl w:ilvl="6" w:tplc="F634B656">
      <w:numFmt w:val="bullet"/>
      <w:lvlText w:val="•"/>
      <w:lvlJc w:val="left"/>
      <w:pPr>
        <w:ind w:left="6288" w:hanging="358"/>
      </w:pPr>
      <w:rPr>
        <w:rFonts w:hint="default"/>
        <w:lang w:val="it-IT" w:eastAsia="en-US" w:bidi="ar-SA"/>
      </w:rPr>
    </w:lvl>
    <w:lvl w:ilvl="7" w:tplc="B27CC8C4">
      <w:numFmt w:val="bullet"/>
      <w:lvlText w:val="•"/>
      <w:lvlJc w:val="left"/>
      <w:pPr>
        <w:ind w:left="7297" w:hanging="358"/>
      </w:pPr>
      <w:rPr>
        <w:rFonts w:hint="default"/>
        <w:lang w:val="it-IT" w:eastAsia="en-US" w:bidi="ar-SA"/>
      </w:rPr>
    </w:lvl>
    <w:lvl w:ilvl="8" w:tplc="B78E51AA">
      <w:numFmt w:val="bullet"/>
      <w:lvlText w:val="•"/>
      <w:lvlJc w:val="left"/>
      <w:pPr>
        <w:ind w:left="8307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7CF05B9A"/>
    <w:multiLevelType w:val="hybridMultilevel"/>
    <w:tmpl w:val="EFD6656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A5"/>
    <w:rsid w:val="00071353"/>
    <w:rsid w:val="00096B69"/>
    <w:rsid w:val="000C6714"/>
    <w:rsid w:val="00220A1F"/>
    <w:rsid w:val="002252BC"/>
    <w:rsid w:val="002E393D"/>
    <w:rsid w:val="002F486F"/>
    <w:rsid w:val="0046267D"/>
    <w:rsid w:val="00462B67"/>
    <w:rsid w:val="004F60AE"/>
    <w:rsid w:val="00563153"/>
    <w:rsid w:val="005A68B9"/>
    <w:rsid w:val="00607F76"/>
    <w:rsid w:val="006A2D1C"/>
    <w:rsid w:val="006E4369"/>
    <w:rsid w:val="007D4EC7"/>
    <w:rsid w:val="007E42F1"/>
    <w:rsid w:val="008C4513"/>
    <w:rsid w:val="008E5A22"/>
    <w:rsid w:val="009502B3"/>
    <w:rsid w:val="0098321B"/>
    <w:rsid w:val="009F1F73"/>
    <w:rsid w:val="009F3DB9"/>
    <w:rsid w:val="00A207D3"/>
    <w:rsid w:val="00A26B36"/>
    <w:rsid w:val="00A761A5"/>
    <w:rsid w:val="00A8355C"/>
    <w:rsid w:val="00AE051D"/>
    <w:rsid w:val="00B0517F"/>
    <w:rsid w:val="00BA379A"/>
    <w:rsid w:val="00BC0F72"/>
    <w:rsid w:val="00C95DF6"/>
    <w:rsid w:val="00CD7329"/>
    <w:rsid w:val="00CF433A"/>
    <w:rsid w:val="00D0078A"/>
    <w:rsid w:val="00DC7087"/>
    <w:rsid w:val="00E27C27"/>
    <w:rsid w:val="00E635B6"/>
    <w:rsid w:val="00E829CD"/>
    <w:rsid w:val="00EB2CC8"/>
    <w:rsid w:val="00F2215E"/>
    <w:rsid w:val="00F274FD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527D7C"/>
  <w15:chartTrackingRefBased/>
  <w15:docId w15:val="{50411B78-DD44-4C45-814A-7559A928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5A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E5A22"/>
    <w:pPr>
      <w:ind w:left="75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43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4F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4FD"/>
  </w:style>
  <w:style w:type="paragraph" w:styleId="Pidipagina">
    <w:name w:val="footer"/>
    <w:basedOn w:val="Normale"/>
    <w:link w:val="PidipaginaCarattere"/>
    <w:uiPriority w:val="99"/>
    <w:unhideWhenUsed/>
    <w:rsid w:val="00F274F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4FD"/>
  </w:style>
  <w:style w:type="character" w:styleId="Collegamentoipertestuale">
    <w:name w:val="Hyperlink"/>
    <w:basedOn w:val="Carpredefinitoparagrafo"/>
    <w:uiPriority w:val="99"/>
    <w:unhideWhenUsed/>
    <w:rsid w:val="0046267D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5A2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E5A2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5A22"/>
    <w:rPr>
      <w:rFonts w:ascii="Calibri" w:eastAsia="Calibri" w:hAnsi="Calibri" w:cs="Calibri"/>
      <w:sz w:val="24"/>
      <w:szCs w:val="24"/>
    </w:rPr>
  </w:style>
  <w:style w:type="table" w:styleId="Grigliatabella">
    <w:name w:val="Table Grid"/>
    <w:basedOn w:val="Tabellanormale"/>
    <w:uiPriority w:val="39"/>
    <w:rsid w:val="008E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F48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F4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252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52B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52BC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52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52BC"/>
    <w:rPr>
      <w:rFonts w:ascii="Calibri" w:eastAsia="Calibri" w:hAnsi="Calibri" w:cs="Calibri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4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F4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F433A"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SGA\Desktop\CARTA%20INTESTATA%20NUOVA%20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2018</Template>
  <TotalTime>51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</cp:lastModifiedBy>
  <cp:revision>6</cp:revision>
  <dcterms:created xsi:type="dcterms:W3CDTF">2024-02-12T11:28:00Z</dcterms:created>
  <dcterms:modified xsi:type="dcterms:W3CDTF">2024-10-01T12:24:00Z</dcterms:modified>
</cp:coreProperties>
</file>